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EE9D" w14:textId="77777777" w:rsidR="003472D7" w:rsidRPr="003472D7" w:rsidRDefault="00D873C8" w:rsidP="003472D7">
      <w:pPr>
        <w:jc w:val="center"/>
        <w:rPr>
          <w:rFonts w:ascii="Brush Script MT" w:eastAsia="Brush Script MT" w:hAnsi="Brush Script MT" w:cs="Brush Script MT"/>
          <w:sz w:val="28"/>
          <w:szCs w:val="28"/>
        </w:rPr>
      </w:pPr>
      <w:r>
        <w:rPr>
          <w:rFonts w:ascii="Brush Script MT" w:hAnsi="Brush Script MT" w:cs="Brush Script MT"/>
          <w:b/>
          <w:sz w:val="32"/>
          <w:szCs w:val="32"/>
        </w:rPr>
        <w:t xml:space="preserve">          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  <w:lang w:val="el-GR"/>
        </w:rPr>
        <w:t>Ιερά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</w:rPr>
        <w:t xml:space="preserve"> 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  <w:lang w:val="el-GR"/>
        </w:rPr>
        <w:t>Αρχιεπισκοπή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</w:rPr>
        <w:t xml:space="preserve"> </w:t>
      </w:r>
      <w:r w:rsidR="003472D7" w:rsidRPr="003472D7">
        <w:rPr>
          <w:rFonts w:ascii="Brush Script MT" w:eastAsia="Brush Script MT" w:hAnsi="Brush Script MT" w:cs="Brush Script MT"/>
          <w:sz w:val="28"/>
          <w:szCs w:val="28"/>
          <w:lang w:val="el-GR"/>
        </w:rPr>
        <w:t>Αυστραλίας</w:t>
      </w:r>
    </w:p>
    <w:p w14:paraId="277768B5" w14:textId="77777777" w:rsidR="00CA3D27" w:rsidRDefault="009352DA" w:rsidP="009352DA">
      <w:pPr>
        <w:jc w:val="center"/>
        <w:rPr>
          <w:rFonts w:ascii="Franklin Gothic Medium" w:eastAsia="Brush Script MT" w:hAnsi="Franklin Gothic Medium" w:cstheme="minorHAnsi"/>
          <w:b/>
          <w:bCs/>
          <w:i/>
          <w:iCs/>
          <w:color w:val="000000"/>
          <w:lang w:eastAsia="en-AU"/>
        </w:rPr>
      </w:pPr>
      <w:r w:rsidRPr="00CA3D27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lang w:eastAsia="en-AU"/>
        </w:rPr>
        <w:t>The Greek Orthodox Parish &amp; Community Of Kogarah &amp; District</w:t>
      </w:r>
    </w:p>
    <w:p w14:paraId="66BE1965" w14:textId="662EAB88" w:rsidR="009352DA" w:rsidRPr="00CA3D27" w:rsidRDefault="009352DA" w:rsidP="009352DA">
      <w:pPr>
        <w:jc w:val="center"/>
        <w:rPr>
          <w:rFonts w:ascii="Franklin Gothic Medium" w:eastAsia="Brush Script MT" w:hAnsi="Franklin Gothic Medium" w:cstheme="minorHAnsi"/>
          <w:b/>
          <w:bCs/>
          <w:i/>
          <w:iCs/>
          <w:lang w:eastAsia="en-AU"/>
        </w:rPr>
      </w:pPr>
      <w:r w:rsidRPr="00CA3D27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lang w:eastAsia="en-AU"/>
        </w:rPr>
        <w:t>“Resurrection Of Christ” Limited</w:t>
      </w:r>
    </w:p>
    <w:p w14:paraId="7922F0FE" w14:textId="77777777" w:rsidR="00D873C8" w:rsidRPr="004A3F2F" w:rsidRDefault="00D873C8" w:rsidP="009352DA">
      <w:pPr>
        <w:jc w:val="center"/>
        <w:rPr>
          <w:rFonts w:ascii="Helvetica" w:hAnsi="Helvetica" w:cs="Calibri"/>
        </w:rPr>
      </w:pPr>
      <w:r w:rsidRPr="004A3F2F">
        <w:rPr>
          <w:rFonts w:ascii="Helvetica" w:hAnsi="Helvetica" w:cs="Calibri"/>
        </w:rPr>
        <w:t xml:space="preserve">Panagia Myrtidiotissa, Resurrection of Christ, </w:t>
      </w:r>
      <w:proofErr w:type="spellStart"/>
      <w:r w:rsidRPr="004A3F2F">
        <w:rPr>
          <w:rFonts w:ascii="Helvetica" w:hAnsi="Helvetica" w:cs="Calibri"/>
        </w:rPr>
        <w:t>Agia</w:t>
      </w:r>
      <w:proofErr w:type="spellEnd"/>
      <w:r w:rsidRPr="004A3F2F">
        <w:rPr>
          <w:rFonts w:ascii="Helvetica" w:hAnsi="Helvetica" w:cs="Calibri"/>
        </w:rPr>
        <w:t xml:space="preserve"> Elesa</w:t>
      </w:r>
    </w:p>
    <w:p w14:paraId="4C844A84" w14:textId="77777777" w:rsidR="00D873C8" w:rsidRPr="00CA3D27" w:rsidRDefault="00D873C8" w:rsidP="00D873C8">
      <w:pPr>
        <w:jc w:val="center"/>
        <w:rPr>
          <w:rFonts w:ascii="Franklin Gothic Demi" w:eastAsia="Brush Script MT" w:hAnsi="Franklin Gothic Demi" w:cs="Brush Script MT"/>
          <w:b/>
          <w:bCs/>
          <w:i/>
          <w:iCs/>
          <w:lang w:val="el-GR"/>
        </w:rPr>
      </w:pPr>
      <w:r w:rsidRPr="00CA3D27">
        <w:rPr>
          <w:rFonts w:ascii="Franklin Gothic Demi" w:eastAsia="Brush Script MT" w:hAnsi="Franklin Gothic Demi" w:cs="Brush Script MT"/>
          <w:b/>
          <w:bCs/>
          <w:i/>
          <w:iCs/>
          <w:lang w:val="el-GR"/>
        </w:rPr>
        <w:t xml:space="preserve">Ελληνική Ορθόδοξη Ενορία και Κοινότητα </w:t>
      </w:r>
      <w:r w:rsidRPr="00CA3D27">
        <w:rPr>
          <w:rFonts w:ascii="Franklin Gothic Demi" w:eastAsia="Brush Script MT" w:hAnsi="Franklin Gothic Demi" w:cs="Brush Script MT"/>
          <w:b/>
          <w:bCs/>
          <w:i/>
          <w:iCs/>
        </w:rPr>
        <w:t>Kogarah</w:t>
      </w:r>
      <w:r w:rsidRPr="00CA3D27">
        <w:rPr>
          <w:rFonts w:ascii="Franklin Gothic Demi" w:eastAsia="Brush Script MT" w:hAnsi="Franklin Gothic Demi" w:cs="Brush Script MT"/>
          <w:b/>
          <w:bCs/>
          <w:i/>
          <w:iCs/>
          <w:lang w:val="el-GR"/>
        </w:rPr>
        <w:t xml:space="preserve"> και Περιχώρων</w:t>
      </w:r>
    </w:p>
    <w:p w14:paraId="0A2B88BE" w14:textId="77777777" w:rsidR="00D873C8" w:rsidRDefault="00D873C8" w:rsidP="00D873C8">
      <w:pPr>
        <w:jc w:val="center"/>
        <w:rPr>
          <w:rFonts w:ascii="Calibri" w:hAnsi="Calibri" w:cs="Calibri"/>
          <w:lang w:val="el-GR"/>
        </w:rPr>
      </w:pPr>
      <w:r>
        <w:rPr>
          <w:rFonts w:ascii="Calibri" w:hAnsi="Calibri" w:cs="Calibri"/>
          <w:lang w:val="el-GR"/>
        </w:rPr>
        <w:t>Τρισυπόστατος Ναός</w:t>
      </w:r>
      <w:r w:rsidRPr="004A3F2F">
        <w:rPr>
          <w:rFonts w:ascii="Calibri" w:hAnsi="Calibri" w:cs="Calibri"/>
          <w:lang w:val="el-GR"/>
        </w:rPr>
        <w:t xml:space="preserve"> Παναγία</w:t>
      </w:r>
      <w:r>
        <w:rPr>
          <w:rFonts w:ascii="Calibri" w:hAnsi="Calibri" w:cs="Calibri"/>
          <w:lang w:val="el-GR"/>
        </w:rPr>
        <w:t xml:space="preserve">ς </w:t>
      </w:r>
      <w:proofErr w:type="spellStart"/>
      <w:r>
        <w:rPr>
          <w:rFonts w:ascii="Calibri" w:hAnsi="Calibri" w:cs="Calibri"/>
          <w:lang w:val="el-GR"/>
        </w:rPr>
        <w:t>Μυρτιδιωτίσσης</w:t>
      </w:r>
      <w:proofErr w:type="spellEnd"/>
      <w:r>
        <w:rPr>
          <w:rFonts w:ascii="Calibri" w:hAnsi="Calibri" w:cs="Calibri"/>
          <w:lang w:val="el-GR"/>
        </w:rPr>
        <w:t>, Αναστάσεω</w:t>
      </w:r>
      <w:r w:rsidRPr="004A3F2F">
        <w:rPr>
          <w:rFonts w:ascii="Calibri" w:hAnsi="Calibri" w:cs="Calibri"/>
          <w:lang w:val="el-GR"/>
        </w:rPr>
        <w:t>ς του Χριστού, Αγία</w:t>
      </w:r>
      <w:r>
        <w:rPr>
          <w:rFonts w:ascii="Calibri" w:hAnsi="Calibri" w:cs="Calibri"/>
          <w:lang w:val="el-GR"/>
        </w:rPr>
        <w:t xml:space="preserve">ς </w:t>
      </w:r>
      <w:proofErr w:type="spellStart"/>
      <w:r>
        <w:rPr>
          <w:rFonts w:ascii="Calibri" w:hAnsi="Calibri" w:cs="Calibri"/>
          <w:lang w:val="el-GR"/>
        </w:rPr>
        <w:t>Ελέσης</w:t>
      </w:r>
      <w:proofErr w:type="spellEnd"/>
    </w:p>
    <w:p w14:paraId="43298BE2" w14:textId="77777777" w:rsidR="00D873C8" w:rsidRPr="006F2124" w:rsidRDefault="00D873C8" w:rsidP="00D873C8">
      <w:pPr>
        <w:jc w:val="center"/>
        <w:rPr>
          <w:rFonts w:ascii="Calibri" w:hAnsi="Calibri" w:cs="Calibri"/>
          <w:lang w:val="en-GB"/>
        </w:rPr>
      </w:pPr>
      <w:r w:rsidRPr="006F2124">
        <w:rPr>
          <w:rFonts w:ascii="Calibri" w:hAnsi="Calibri" w:cs="Calibri"/>
          <w:lang w:val="en-GB"/>
        </w:rPr>
        <w:t>16-20 Belgrave St, Kogarah NSW 2217</w:t>
      </w:r>
    </w:p>
    <w:p w14:paraId="2BE8330C" w14:textId="77777777" w:rsidR="00D873C8" w:rsidRPr="006F2124" w:rsidRDefault="00D873C8" w:rsidP="00D873C8">
      <w:pPr>
        <w:jc w:val="center"/>
        <w:rPr>
          <w:rFonts w:ascii="Calibri" w:hAnsi="Calibri" w:cs="Calibri"/>
          <w:lang w:val="en-GB"/>
        </w:rPr>
      </w:pPr>
      <w:r w:rsidRPr="006F2124">
        <w:rPr>
          <w:rFonts w:ascii="Calibri" w:hAnsi="Calibri" w:cs="Calibri"/>
          <w:lang w:val="en-GB"/>
        </w:rPr>
        <w:t>P.O. Box 260 Kogarah NSW 2217</w:t>
      </w:r>
    </w:p>
    <w:p w14:paraId="55FAB331" w14:textId="42EFCE23" w:rsidR="007B5BCE" w:rsidRDefault="00D873C8" w:rsidP="00D873C8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Church Office - (02) 9587 5945</w:t>
      </w:r>
    </w:p>
    <w:p w14:paraId="05FB13F4" w14:textId="0938755A" w:rsidR="00D873C8" w:rsidRDefault="00D873C8" w:rsidP="00D873C8">
      <w:pPr>
        <w:jc w:val="center"/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 xml:space="preserve">Greek School Email - </w:t>
      </w:r>
      <w:hyperlink r:id="rId8" w:history="1">
        <w:r w:rsidRPr="000F259D">
          <w:rPr>
            <w:rStyle w:val="Hyperlink"/>
            <w:rFonts w:ascii="Calibri" w:hAnsi="Calibri" w:cs="Calibri"/>
            <w:lang w:val="en-GB"/>
          </w:rPr>
          <w:t>schools@kogarahgreekorthodox.org.au</w:t>
        </w:r>
      </w:hyperlink>
    </w:p>
    <w:p w14:paraId="66FD3134" w14:textId="14ABBD54" w:rsidR="002F587C" w:rsidRDefault="002F587C" w:rsidP="002F587C">
      <w:pPr>
        <w:jc w:val="center"/>
        <w:rPr>
          <w:rFonts w:eastAsia="Times New Roman" w:cstheme="minorHAnsi"/>
          <w:b/>
          <w:bCs/>
          <w:color w:val="050505"/>
          <w:u w:val="single"/>
          <w:shd w:val="clear" w:color="auto" w:fill="FFFFFF"/>
          <w:lang w:eastAsia="en-GB"/>
        </w:rPr>
      </w:pPr>
      <w:r w:rsidRPr="002F587C">
        <w:rPr>
          <w:rFonts w:eastAsia="Times New Roman" w:cstheme="minorHAnsi"/>
          <w:b/>
          <w:bCs/>
          <w:color w:val="050505"/>
          <w:shd w:val="clear" w:color="auto" w:fill="FFFFFF"/>
          <w:lang w:eastAsia="en-GB"/>
        </w:rPr>
        <w:t xml:space="preserve">Facebook - </w:t>
      </w:r>
      <w:r w:rsidRPr="002F587C">
        <w:rPr>
          <w:rFonts w:eastAsia="Times New Roman" w:cstheme="minorHAnsi"/>
          <w:b/>
          <w:bCs/>
          <w:color w:val="050505"/>
          <w:u w:val="single"/>
          <w:shd w:val="clear" w:color="auto" w:fill="FFFFFF"/>
          <w:lang w:eastAsia="en-GB"/>
        </w:rPr>
        <w:t>Kogarah Greek Language School - Kogarah Greek Orthodox Parish &amp; Community</w:t>
      </w:r>
    </w:p>
    <w:p w14:paraId="1B8B0833" w14:textId="77777777" w:rsidR="002F587C" w:rsidRPr="002F587C" w:rsidRDefault="002F587C" w:rsidP="002F587C">
      <w:pPr>
        <w:jc w:val="center"/>
        <w:rPr>
          <w:rFonts w:eastAsia="Times New Roman" w:cstheme="minorHAnsi"/>
          <w:b/>
          <w:bCs/>
          <w:sz w:val="10"/>
          <w:szCs w:val="10"/>
          <w:lang w:eastAsia="en-GB"/>
        </w:rPr>
      </w:pPr>
    </w:p>
    <w:p w14:paraId="4FB08E57" w14:textId="1DA8958B" w:rsidR="00FD1084" w:rsidRDefault="00802896" w:rsidP="00FD1084">
      <w:pPr>
        <w:jc w:val="center"/>
        <w:rPr>
          <w:rFonts w:ascii="Calibri" w:hAnsi="Calibri" w:cs="Calibri"/>
          <w:b/>
          <w:color w:val="6252D3"/>
          <w:sz w:val="36"/>
          <w:szCs w:val="36"/>
          <w:u w:val="single"/>
        </w:rPr>
      </w:pPr>
      <w:r w:rsidRPr="00233338">
        <w:rPr>
          <w:rFonts w:ascii="Calibri" w:hAnsi="Calibri" w:cs="Calibri"/>
          <w:b/>
          <w:color w:val="6252D3"/>
          <w:sz w:val="36"/>
          <w:szCs w:val="36"/>
          <w:u w:val="single"/>
          <w:lang w:val="en-GB"/>
        </w:rPr>
        <w:t>GREEK DANCING</w:t>
      </w:r>
      <w:r w:rsidR="00CE73B9" w:rsidRPr="00233338">
        <w:rPr>
          <w:rFonts w:ascii="Calibri" w:hAnsi="Calibri" w:cs="Calibri"/>
          <w:b/>
          <w:color w:val="6252D3"/>
          <w:sz w:val="36"/>
          <w:szCs w:val="36"/>
          <w:u w:val="single"/>
          <w:lang w:val="en-GB"/>
        </w:rPr>
        <w:t xml:space="preserve"> </w:t>
      </w:r>
      <w:r w:rsidR="005B4550" w:rsidRPr="00233338">
        <w:rPr>
          <w:rFonts w:ascii="Calibri" w:hAnsi="Calibri" w:cs="Calibri"/>
          <w:b/>
          <w:color w:val="6252D3"/>
          <w:sz w:val="36"/>
          <w:szCs w:val="36"/>
          <w:u w:val="single"/>
          <w:lang w:val="en-GB"/>
        </w:rPr>
        <w:t xml:space="preserve">LESSONS </w:t>
      </w:r>
      <w:r w:rsidR="00CE73B9" w:rsidRPr="00233338">
        <w:rPr>
          <w:rFonts w:ascii="Calibri" w:hAnsi="Calibri" w:cs="Calibri"/>
          <w:b/>
          <w:color w:val="6252D3"/>
          <w:sz w:val="36"/>
          <w:szCs w:val="36"/>
          <w:u w:val="single"/>
          <w:lang w:val="en-GB"/>
        </w:rPr>
        <w:t>202</w:t>
      </w:r>
      <w:r w:rsidR="00E4557D" w:rsidRPr="00233338">
        <w:rPr>
          <w:rFonts w:ascii="Calibri" w:hAnsi="Calibri" w:cs="Calibri"/>
          <w:b/>
          <w:color w:val="6252D3"/>
          <w:sz w:val="36"/>
          <w:szCs w:val="36"/>
          <w:u w:val="single"/>
        </w:rPr>
        <w:t>6</w:t>
      </w:r>
    </w:p>
    <w:p w14:paraId="457BB9B4" w14:textId="77777777" w:rsidR="000057F9" w:rsidRDefault="0013130E" w:rsidP="00FD1084">
      <w:pPr>
        <w:jc w:val="center"/>
        <w:rPr>
          <w:rFonts w:ascii="Calibri" w:hAnsi="Calibri" w:cs="Calibri"/>
          <w:b/>
          <w:color w:val="6252D3"/>
          <w:sz w:val="36"/>
          <w:szCs w:val="36"/>
          <w:u w:val="single"/>
        </w:rPr>
      </w:pPr>
      <w:r w:rsidRPr="000057F9">
        <w:rPr>
          <w:rFonts w:ascii="Calibri" w:hAnsi="Calibri" w:cs="Calibri"/>
          <w:b/>
          <w:color w:val="002060"/>
          <w:sz w:val="36"/>
          <w:szCs w:val="36"/>
          <w:u w:val="single"/>
        </w:rPr>
        <w:t xml:space="preserve">Every Monday Night </w:t>
      </w:r>
    </w:p>
    <w:p w14:paraId="65BD63A0" w14:textId="5EF36FB2" w:rsidR="0013130E" w:rsidRPr="000057F9" w:rsidRDefault="000057F9" w:rsidP="00FD1084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</w:pPr>
      <w:r w:rsidRPr="000057F9"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  <w:t xml:space="preserve">Commencing </w:t>
      </w:r>
      <w:r w:rsidR="0013130E" w:rsidRPr="000057F9"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  <w:t>Monday</w:t>
      </w:r>
      <w:r w:rsidR="00130787"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  <w:t>,</w:t>
      </w:r>
      <w:r w:rsidR="0013130E" w:rsidRPr="000057F9"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  <w:t xml:space="preserve"> 2 February 2026</w:t>
      </w:r>
    </w:p>
    <w:p w14:paraId="72C51782" w14:textId="77777777" w:rsidR="00647F1F" w:rsidRDefault="00647F1F" w:rsidP="00FD1084">
      <w:pPr>
        <w:jc w:val="center"/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</w:pPr>
    </w:p>
    <w:p w14:paraId="0D28AB44" w14:textId="5B25B035" w:rsidR="00647F1F" w:rsidRDefault="00647F1F" w:rsidP="00FD1084">
      <w:pPr>
        <w:jc w:val="center"/>
        <w:rPr>
          <w:rFonts w:ascii="Calibri" w:hAnsi="Calibri" w:cs="Calibri"/>
          <w:b/>
          <w:color w:val="4472C4" w:themeColor="accent1"/>
          <w:sz w:val="32"/>
          <w:szCs w:val="32"/>
          <w:u w:val="single"/>
        </w:rPr>
      </w:pPr>
      <w:r w:rsidRPr="00647F1F">
        <w:rPr>
          <w:rFonts w:ascii="Calibri" w:hAnsi="Calibri" w:cs="Calibri"/>
          <w:b/>
          <w:color w:val="000000" w:themeColor="text1"/>
          <w:sz w:val="32"/>
          <w:szCs w:val="32"/>
        </w:rPr>
        <w:t xml:space="preserve">TERM </w:t>
      </w:r>
      <w:r>
        <w:rPr>
          <w:rFonts w:ascii="Calibri" w:hAnsi="Calibri" w:cs="Calibri"/>
          <w:b/>
          <w:color w:val="000000" w:themeColor="text1"/>
          <w:sz w:val="32"/>
          <w:szCs w:val="32"/>
        </w:rPr>
        <w:t>- 1</w:t>
      </w:r>
      <w:proofErr w:type="gramStart"/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>
        <w:rPr>
          <w:rFonts w:ascii="MS PGothic" w:eastAsia="MS PGothic" w:hAnsi="MS PGothic" w:cs="Calibri"/>
          <w:sz w:val="32"/>
          <w:szCs w:val="32"/>
          <w:lang w:val="en-GB"/>
        </w:rPr>
        <w:t xml:space="preserve">  </w:t>
      </w:r>
      <w:r w:rsidRPr="00647F1F">
        <w:rPr>
          <w:rFonts w:ascii="MS PGothic" w:eastAsia="MS PGothic" w:hAnsi="MS PGothic" w:cs="Calibri"/>
          <w:b/>
          <w:bCs/>
          <w:sz w:val="32"/>
          <w:szCs w:val="32"/>
          <w:lang w:val="en-GB"/>
        </w:rPr>
        <w:t>2</w:t>
      </w:r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>
        <w:rPr>
          <w:rFonts w:ascii="MS PGothic" w:eastAsia="MS PGothic" w:hAnsi="MS PGothic" w:cs="Calibri"/>
          <w:sz w:val="32"/>
          <w:szCs w:val="32"/>
          <w:lang w:val="en-GB"/>
        </w:rPr>
        <w:t xml:space="preserve">  </w:t>
      </w:r>
      <w:r w:rsidRPr="00647F1F">
        <w:rPr>
          <w:rFonts w:ascii="MS PGothic" w:eastAsia="MS PGothic" w:hAnsi="MS PGothic" w:cs="Calibri"/>
          <w:b/>
          <w:bCs/>
          <w:sz w:val="32"/>
          <w:szCs w:val="32"/>
          <w:lang w:val="en-GB"/>
        </w:rPr>
        <w:t>3</w:t>
      </w:r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  <w:r>
        <w:rPr>
          <w:rFonts w:ascii="MS PGothic" w:eastAsia="MS PGothic" w:hAnsi="MS PGothic" w:cs="Calibri"/>
          <w:sz w:val="32"/>
          <w:szCs w:val="32"/>
          <w:lang w:val="en-GB"/>
        </w:rPr>
        <w:t xml:space="preserve"> </w:t>
      </w:r>
      <w:r w:rsidRPr="00647F1F">
        <w:rPr>
          <w:rFonts w:ascii="MS PGothic" w:eastAsia="MS PGothic" w:hAnsi="MS PGothic" w:cs="Calibri"/>
          <w:b/>
          <w:bCs/>
          <w:sz w:val="32"/>
          <w:szCs w:val="32"/>
          <w:lang w:val="en-GB"/>
        </w:rPr>
        <w:t xml:space="preserve"> 4</w:t>
      </w:r>
      <w:proofErr w:type="gramEnd"/>
      <w:r w:rsidRPr="00661BD9">
        <w:rPr>
          <w:rFonts w:ascii="MS PGothic" w:eastAsia="MS PGothic" w:hAnsi="MS PGothic" w:cs="Calibri" w:hint="eastAsia"/>
          <w:sz w:val="32"/>
          <w:szCs w:val="32"/>
          <w:lang w:val="en-GB"/>
        </w:rPr>
        <w:t></w:t>
      </w:r>
    </w:p>
    <w:p w14:paraId="4B733025" w14:textId="77777777" w:rsidR="00B9409C" w:rsidRPr="00B9409C" w:rsidRDefault="00B9409C" w:rsidP="00FD1084">
      <w:pPr>
        <w:rPr>
          <w:rFonts w:ascii="Calibri" w:hAnsi="Calibri" w:cs="Calibri"/>
          <w:color w:val="4472C4" w:themeColor="accent1"/>
          <w:sz w:val="10"/>
          <w:szCs w:val="10"/>
          <w:lang w:val="en-GB"/>
        </w:rPr>
      </w:pPr>
    </w:p>
    <w:p w14:paraId="0519F852" w14:textId="58B26353" w:rsidR="00E4557D" w:rsidRPr="007D6BA3" w:rsidRDefault="00E4557D" w:rsidP="007C0802">
      <w:pPr>
        <w:rPr>
          <w:rFonts w:ascii="Calibri" w:hAnsi="Calibri" w:cs="Calibri"/>
          <w:sz w:val="28"/>
          <w:szCs w:val="28"/>
          <w:lang w:val="en-GB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4557D" w:rsidRPr="00661BD9" w14:paraId="5C6B97F0" w14:textId="77777777" w:rsidTr="00802896">
        <w:tc>
          <w:tcPr>
            <w:tcW w:w="9781" w:type="dxa"/>
          </w:tcPr>
          <w:p w14:paraId="5058095A" w14:textId="0CBE466A" w:rsidR="00E4557D" w:rsidRPr="00661BD9" w:rsidRDefault="00802896" w:rsidP="00802896">
            <w:pP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GROUP 1 (7-11 yrs)</w:t>
            </w:r>
            <w:r w:rsidR="00E4557D" w:rsidRPr="00661BD9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</w:t>
            </w:r>
            <w:proofErr w:type="gramStart"/>
            <w:r w:rsidR="00E4557D" w:rsidRPr="00661BD9">
              <w:rPr>
                <w:rFonts w:ascii="MS PGothic" w:eastAsia="MS PGothic" w:hAnsi="MS PGothic" w:cs="Calibri" w:hint="eastAsia"/>
                <w:sz w:val="32"/>
                <w:szCs w:val="32"/>
                <w:lang w:val="en-GB"/>
              </w:rPr>
              <w:t></w:t>
            </w:r>
            <w:r>
              <w:rPr>
                <w:rFonts w:ascii="MS PGothic" w:eastAsia="MS PGothic" w:hAnsi="MS PGothic" w:cs="Calibri"/>
                <w:sz w:val="32"/>
                <w:szCs w:val="32"/>
                <w:lang w:val="en-GB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GROUP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2 (12-17 yrs) </w:t>
            </w:r>
            <w:proofErr w:type="gramStart"/>
            <w:r w:rsidR="00E4557D" w:rsidRPr="00661BD9">
              <w:rPr>
                <w:rFonts w:ascii="MS PGothic" w:eastAsia="MS PGothic" w:hAnsi="MS PGothic" w:cs="Calibri" w:hint="eastAsia"/>
                <w:sz w:val="32"/>
                <w:szCs w:val="32"/>
                <w:lang w:val="en-GB"/>
              </w:rPr>
              <w:t></w:t>
            </w:r>
            <w:r>
              <w:rPr>
                <w:rFonts w:ascii="MS PGothic" w:eastAsia="MS PGothic" w:hAnsi="MS PGothic" w:cs="Calibri"/>
                <w:sz w:val="32"/>
                <w:szCs w:val="32"/>
                <w:lang w:val="en-GB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GROUP</w:t>
            </w:r>
            <w:proofErr w:type="gramEnd"/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3</w:t>
            </w:r>
            <w:r w:rsidR="00D95D77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(18-3</w:t>
            </w:r>
            <w:r w:rsidR="0013130E"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>0</w:t>
            </w:r>
            <w:r>
              <w:rPr>
                <w:rFonts w:ascii="Calibri" w:hAnsi="Calibri" w:cs="Calibri"/>
                <w:b/>
                <w:bCs/>
                <w:sz w:val="32"/>
                <w:szCs w:val="32"/>
                <w:lang w:val="en-GB"/>
              </w:rPr>
              <w:t xml:space="preserve"> yrs) </w:t>
            </w:r>
            <w:r w:rsidRPr="00661BD9">
              <w:rPr>
                <w:rFonts w:ascii="MS PGothic" w:eastAsia="MS PGothic" w:hAnsi="MS PGothic" w:cs="Calibri" w:hint="eastAsia"/>
                <w:sz w:val="32"/>
                <w:szCs w:val="32"/>
                <w:lang w:val="en-GB"/>
              </w:rPr>
              <w:t></w:t>
            </w:r>
          </w:p>
        </w:tc>
      </w:tr>
    </w:tbl>
    <w:p w14:paraId="1074143D" w14:textId="77777777" w:rsidR="00107ADA" w:rsidRPr="007D6BA3" w:rsidRDefault="00107ADA" w:rsidP="00E4557D">
      <w:pPr>
        <w:rPr>
          <w:rFonts w:ascii="Calibri" w:hAnsi="Calibri" w:cs="Calibri"/>
          <w:sz w:val="28"/>
          <w:szCs w:val="28"/>
          <w:lang w:val="en-GB"/>
        </w:rPr>
      </w:pPr>
    </w:p>
    <w:p w14:paraId="679AB786" w14:textId="203E81FF" w:rsidR="00165ACF" w:rsidRDefault="004003D3" w:rsidP="004003D3">
      <w:pPr>
        <w:rPr>
          <w:rFonts w:ascii="Calibri" w:hAnsi="Calibri" w:cs="Calibri"/>
          <w:b/>
          <w:color w:val="C00000"/>
          <w:sz w:val="28"/>
          <w:szCs w:val="28"/>
          <w:u w:val="single"/>
          <w:lang w:val="en-GB"/>
        </w:rPr>
      </w:pPr>
      <w:r w:rsidRPr="002F32F9">
        <w:rPr>
          <w:rFonts w:ascii="Calibri" w:hAnsi="Calibri" w:cs="Calibri"/>
          <w:b/>
          <w:color w:val="4472C4" w:themeColor="accent1"/>
          <w:sz w:val="28"/>
          <w:szCs w:val="28"/>
          <w:lang w:val="en-GB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Student Details</w:t>
      </w:r>
      <w:r w:rsidR="002B10AE" w:rsidRPr="002F32F9">
        <w:rPr>
          <w:rFonts w:ascii="Calibri" w:hAnsi="Calibri" w:cs="Calibri"/>
          <w:b/>
          <w:color w:val="4472C4" w:themeColor="accent1"/>
          <w:sz w:val="28"/>
          <w:szCs w:val="28"/>
          <w:lang w:val="en-GB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:</w:t>
      </w:r>
      <w:r w:rsidR="002A32A6" w:rsidRPr="002F32F9">
        <w:rPr>
          <w:rFonts w:ascii="Calibri" w:hAnsi="Calibri" w:cs="Calibri"/>
          <w:b/>
          <w:color w:val="4472C4" w:themeColor="accent1"/>
          <w:sz w:val="28"/>
          <w:szCs w:val="28"/>
          <w:lang w:val="en-GB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</w:t>
      </w:r>
    </w:p>
    <w:p w14:paraId="46C6F8BF" w14:textId="77777777" w:rsidR="00B9409C" w:rsidRPr="00B9409C" w:rsidRDefault="00B9409C" w:rsidP="004003D3">
      <w:pPr>
        <w:rPr>
          <w:rFonts w:ascii="Calibri" w:hAnsi="Calibri" w:cs="Calibri"/>
          <w:b/>
          <w:sz w:val="10"/>
          <w:szCs w:val="10"/>
          <w:lang w:val="en-GB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837"/>
        <w:gridCol w:w="4939"/>
      </w:tblGrid>
      <w:tr w:rsidR="001743FC" w:rsidRPr="00C44397" w14:paraId="44ACA291" w14:textId="77777777" w:rsidTr="00AD011D">
        <w:tc>
          <w:tcPr>
            <w:tcW w:w="9776" w:type="dxa"/>
            <w:gridSpan w:val="2"/>
          </w:tcPr>
          <w:p w14:paraId="666BFECF" w14:textId="35AFB337" w:rsidR="004003D3" w:rsidRPr="00C44397" w:rsidRDefault="004003D3" w:rsidP="001743FC">
            <w:pPr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>Surname:</w:t>
            </w:r>
          </w:p>
          <w:p w14:paraId="20870E95" w14:textId="77777777" w:rsidR="004003D3" w:rsidRDefault="004003D3" w:rsidP="001743FC">
            <w:pPr>
              <w:rPr>
                <w:rFonts w:ascii="Calibri" w:hAnsi="Calibri" w:cs="Calibri"/>
                <w:lang w:val="en-GB"/>
              </w:rPr>
            </w:pPr>
          </w:p>
          <w:p w14:paraId="2AF99A99" w14:textId="5A4191E6" w:rsidR="00B9409C" w:rsidRPr="00C44397" w:rsidRDefault="00B9409C" w:rsidP="001743FC">
            <w:pPr>
              <w:rPr>
                <w:rFonts w:ascii="Calibri" w:hAnsi="Calibri" w:cs="Calibri"/>
                <w:lang w:val="en-GB"/>
              </w:rPr>
            </w:pPr>
          </w:p>
        </w:tc>
      </w:tr>
      <w:tr w:rsidR="001743FC" w:rsidRPr="00C44397" w14:paraId="5806B604" w14:textId="77777777" w:rsidTr="00AD011D">
        <w:tc>
          <w:tcPr>
            <w:tcW w:w="9776" w:type="dxa"/>
            <w:gridSpan w:val="2"/>
          </w:tcPr>
          <w:p w14:paraId="268DC99B" w14:textId="08FDAA6D" w:rsidR="004003D3" w:rsidRPr="00C44397" w:rsidRDefault="004003D3" w:rsidP="001743FC">
            <w:pPr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>Given Name</w:t>
            </w:r>
            <w:r w:rsidR="00647F1F">
              <w:rPr>
                <w:rFonts w:ascii="Calibri" w:hAnsi="Calibri" w:cs="Calibri"/>
                <w:lang w:val="en-GB"/>
              </w:rPr>
              <w:t>(s)</w:t>
            </w:r>
            <w:r w:rsidRPr="00C44397">
              <w:rPr>
                <w:rFonts w:ascii="Calibri" w:hAnsi="Calibri" w:cs="Calibri"/>
                <w:lang w:val="en-GB"/>
              </w:rPr>
              <w:t>:</w:t>
            </w:r>
          </w:p>
          <w:p w14:paraId="5B67338E" w14:textId="77777777" w:rsidR="004003D3" w:rsidRDefault="004003D3" w:rsidP="001743FC">
            <w:pPr>
              <w:rPr>
                <w:rFonts w:ascii="Calibri" w:hAnsi="Calibri" w:cs="Calibri"/>
                <w:lang w:val="en-GB"/>
              </w:rPr>
            </w:pPr>
          </w:p>
          <w:p w14:paraId="2DE57D5A" w14:textId="78471E6D" w:rsidR="00B9409C" w:rsidRPr="00C44397" w:rsidRDefault="00B9409C" w:rsidP="001743FC">
            <w:pPr>
              <w:rPr>
                <w:rFonts w:ascii="Calibri" w:hAnsi="Calibri" w:cs="Calibri"/>
                <w:lang w:val="en-GB"/>
              </w:rPr>
            </w:pPr>
          </w:p>
        </w:tc>
      </w:tr>
      <w:tr w:rsidR="001743FC" w:rsidRPr="00C44397" w14:paraId="0C0F2355" w14:textId="77777777" w:rsidTr="00AD011D">
        <w:tc>
          <w:tcPr>
            <w:tcW w:w="4837" w:type="dxa"/>
          </w:tcPr>
          <w:p w14:paraId="5B879F9A" w14:textId="025AFC89" w:rsidR="00B1587C" w:rsidRPr="00C44397" w:rsidRDefault="00B1587C" w:rsidP="00B1587C">
            <w:pPr>
              <w:tabs>
                <w:tab w:val="center" w:pos="4397"/>
              </w:tabs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 xml:space="preserve">Sex </w:t>
            </w:r>
            <w:r w:rsidRPr="00952D7A">
              <w:rPr>
                <w:rFonts w:ascii="Calibri" w:hAnsi="Calibri" w:cs="Calibri"/>
                <w:b/>
                <w:lang w:val="en-GB"/>
              </w:rPr>
              <w:t>(</w:t>
            </w:r>
            <w:r w:rsidR="00952D7A" w:rsidRPr="00952D7A">
              <w:rPr>
                <w:rFonts w:ascii="Calibri" w:hAnsi="Calibri" w:cs="Calibri"/>
                <w:b/>
                <w:lang w:val="en-GB"/>
              </w:rPr>
              <w:t>Please Tick</w:t>
            </w:r>
            <w:r w:rsidRPr="00952D7A">
              <w:rPr>
                <w:rFonts w:ascii="Calibri" w:hAnsi="Calibri" w:cs="Calibri"/>
                <w:b/>
                <w:lang w:val="en-GB"/>
              </w:rPr>
              <w:t>)</w:t>
            </w:r>
            <w:r w:rsidRPr="00C44397">
              <w:rPr>
                <w:rFonts w:ascii="Calibri" w:hAnsi="Calibri" w:cs="Calibri"/>
                <w:lang w:val="en-GB"/>
              </w:rPr>
              <w:t xml:space="preserve"> </w:t>
            </w:r>
          </w:p>
          <w:p w14:paraId="286E1A3F" w14:textId="68AF9C09" w:rsidR="00B1587C" w:rsidRPr="00A26BDB" w:rsidRDefault="00A26BDB" w:rsidP="00A26BDB">
            <w:pPr>
              <w:tabs>
                <w:tab w:val="center" w:pos="4397"/>
              </w:tabs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</w:t>
            </w:r>
            <w:r w:rsidR="001743FC" w:rsidRPr="00A26BDB">
              <w:rPr>
                <w:rFonts w:ascii="Calibri" w:hAnsi="Calibri" w:cs="Calibri"/>
                <w:lang w:val="en-GB"/>
              </w:rPr>
              <w:t xml:space="preserve">Male </w:t>
            </w:r>
            <w:r>
              <w:rPr>
                <w:rFonts w:ascii="Calibri" w:hAnsi="Calibri" w:cs="Calibri"/>
                <w:lang w:val="en-GB"/>
              </w:rPr>
              <w:t xml:space="preserve">    </w:t>
            </w:r>
            <w:r w:rsidRPr="00A26BDB">
              <w:rPr>
                <w:rFonts w:ascii="MS PGothic" w:eastAsia="MS PGothic" w:hAnsi="MS PGothic" w:cs="Calibri" w:hint="eastAsia"/>
                <w:lang w:val="en-GB"/>
              </w:rPr>
              <w:t></w:t>
            </w:r>
          </w:p>
          <w:p w14:paraId="08B01818" w14:textId="77777777" w:rsidR="001743FC" w:rsidRDefault="00A26BDB" w:rsidP="001743FC">
            <w:pPr>
              <w:tabs>
                <w:tab w:val="center" w:pos="4397"/>
              </w:tabs>
              <w:rPr>
                <w:rFonts w:ascii="MS PGothic" w:eastAsia="MS PGothic" w:hAnsi="MS PGothic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  </w:t>
            </w:r>
            <w:r w:rsidR="001743FC" w:rsidRPr="00A26BDB">
              <w:rPr>
                <w:rFonts w:ascii="Calibri" w:hAnsi="Calibri" w:cs="Calibri"/>
                <w:lang w:val="en-GB"/>
              </w:rPr>
              <w:t>Female</w:t>
            </w:r>
            <w:r>
              <w:rPr>
                <w:rFonts w:ascii="Calibri" w:hAnsi="Calibri" w:cs="Calibri"/>
                <w:lang w:val="en-GB"/>
              </w:rPr>
              <w:t xml:space="preserve"> </w:t>
            </w:r>
            <w:r>
              <w:rPr>
                <w:rFonts w:ascii="MS PGothic" w:eastAsia="MS PGothic" w:hAnsi="MS PGothic" w:cs="Calibri" w:hint="eastAsia"/>
                <w:lang w:val="en-GB"/>
              </w:rPr>
              <w:t></w:t>
            </w:r>
          </w:p>
          <w:p w14:paraId="76649BFA" w14:textId="38434B64" w:rsidR="007B5BCE" w:rsidRPr="007B5BCE" w:rsidRDefault="007B5BCE" w:rsidP="001743FC">
            <w:pPr>
              <w:tabs>
                <w:tab w:val="center" w:pos="4397"/>
              </w:tabs>
              <w:rPr>
                <w:rFonts w:ascii="Calibri" w:hAnsi="Calibri" w:cs="Calibri"/>
                <w:sz w:val="10"/>
                <w:szCs w:val="10"/>
                <w:lang w:val="en-GB"/>
              </w:rPr>
            </w:pPr>
          </w:p>
        </w:tc>
        <w:tc>
          <w:tcPr>
            <w:tcW w:w="4939" w:type="dxa"/>
          </w:tcPr>
          <w:p w14:paraId="213C43FA" w14:textId="77777777" w:rsidR="002C5356" w:rsidRPr="002C5356" w:rsidRDefault="002C5356" w:rsidP="002C5356">
            <w:pPr>
              <w:tabs>
                <w:tab w:val="center" w:pos="4397"/>
              </w:tabs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  <w:p w14:paraId="12A62CBE" w14:textId="7650FE93" w:rsidR="001743FC" w:rsidRPr="00C44397" w:rsidRDefault="001743FC" w:rsidP="002C5356">
            <w:pPr>
              <w:tabs>
                <w:tab w:val="center" w:pos="4397"/>
              </w:tabs>
              <w:rPr>
                <w:rFonts w:ascii="Calibri" w:hAnsi="Calibri" w:cs="Calibri"/>
                <w:lang w:val="en-GB"/>
              </w:rPr>
            </w:pPr>
            <w:r w:rsidRPr="00C44397">
              <w:rPr>
                <w:rFonts w:ascii="Calibri" w:hAnsi="Calibri" w:cs="Calibri"/>
                <w:lang w:val="en-GB"/>
              </w:rPr>
              <w:t xml:space="preserve">Date of Birth </w:t>
            </w:r>
            <w:r w:rsidR="00B1587C" w:rsidRPr="00C44397">
              <w:rPr>
                <w:rFonts w:ascii="Calibri" w:hAnsi="Calibri" w:cs="Calibri"/>
                <w:lang w:val="en-GB"/>
              </w:rPr>
              <w:t>__</w:t>
            </w:r>
            <w:r w:rsidR="002C5356">
              <w:rPr>
                <w:rFonts w:ascii="Calibri" w:hAnsi="Calibri" w:cs="Calibri"/>
                <w:lang w:val="en-GB"/>
              </w:rPr>
              <w:t>__</w:t>
            </w:r>
            <w:r w:rsidR="00B1587C" w:rsidRPr="00C44397">
              <w:rPr>
                <w:rFonts w:ascii="Calibri" w:hAnsi="Calibri" w:cs="Calibri"/>
                <w:lang w:val="en-GB"/>
              </w:rPr>
              <w:t>_</w:t>
            </w:r>
            <w:r w:rsidR="002C5356">
              <w:rPr>
                <w:rFonts w:ascii="Calibri" w:hAnsi="Calibri" w:cs="Calibri"/>
                <w:lang w:val="en-GB"/>
              </w:rPr>
              <w:t>_</w:t>
            </w:r>
            <w:r w:rsidR="00B1587C" w:rsidRPr="00C44397">
              <w:rPr>
                <w:rFonts w:ascii="Calibri" w:hAnsi="Calibri" w:cs="Calibri"/>
                <w:lang w:val="en-GB"/>
              </w:rPr>
              <w:t>/__</w:t>
            </w:r>
            <w:r w:rsidR="002C5356">
              <w:rPr>
                <w:rFonts w:ascii="Calibri" w:hAnsi="Calibri" w:cs="Calibri"/>
                <w:lang w:val="en-GB"/>
              </w:rPr>
              <w:t>___</w:t>
            </w:r>
            <w:r w:rsidR="00B1587C" w:rsidRPr="00C44397">
              <w:rPr>
                <w:rFonts w:ascii="Calibri" w:hAnsi="Calibri" w:cs="Calibri"/>
                <w:lang w:val="en-GB"/>
              </w:rPr>
              <w:t>__/__</w:t>
            </w:r>
            <w:r w:rsidR="002C5356">
              <w:rPr>
                <w:rFonts w:ascii="Calibri" w:hAnsi="Calibri" w:cs="Calibri"/>
                <w:lang w:val="en-GB"/>
              </w:rPr>
              <w:t>_____</w:t>
            </w:r>
            <w:r w:rsidR="00B1587C" w:rsidRPr="00C44397">
              <w:rPr>
                <w:rFonts w:ascii="Calibri" w:hAnsi="Calibri" w:cs="Calibri"/>
                <w:lang w:val="en-GB"/>
              </w:rPr>
              <w:t>__</w:t>
            </w:r>
            <w:r w:rsidR="002C5356">
              <w:rPr>
                <w:rFonts w:ascii="Calibri" w:hAnsi="Calibri" w:cs="Calibri"/>
                <w:lang w:val="en-GB"/>
              </w:rPr>
              <w:t>_</w:t>
            </w:r>
          </w:p>
        </w:tc>
      </w:tr>
      <w:tr w:rsidR="003E5335" w14:paraId="73B8220F" w14:textId="77777777" w:rsidTr="00AD011D">
        <w:tc>
          <w:tcPr>
            <w:tcW w:w="9776" w:type="dxa"/>
            <w:gridSpan w:val="2"/>
          </w:tcPr>
          <w:p w14:paraId="446B936C" w14:textId="687E1D64" w:rsidR="003E5335" w:rsidRDefault="003E5335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Address:</w:t>
            </w:r>
            <w:r w:rsidR="00C669C1" w:rsidRPr="003E5011">
              <w:rPr>
                <w:rFonts w:ascii="MS PGothic" w:eastAsia="MS PGothic" w:hAnsi="MS PGothic" w:cs="Calibri" w:hint="eastAsia"/>
                <w:color w:val="C00000"/>
                <w:sz w:val="28"/>
                <w:szCs w:val="28"/>
                <w:lang w:val="en-GB"/>
              </w:rPr>
              <w:t xml:space="preserve"> *</w:t>
            </w:r>
          </w:p>
          <w:p w14:paraId="5BEF04C0" w14:textId="77777777" w:rsidR="00FD1B9A" w:rsidRDefault="00FD1B9A">
            <w:pPr>
              <w:rPr>
                <w:rFonts w:ascii="Calibri" w:hAnsi="Calibri" w:cs="Calibri"/>
                <w:lang w:val="en-GB"/>
              </w:rPr>
            </w:pPr>
          </w:p>
          <w:p w14:paraId="626FBD25" w14:textId="77777777" w:rsidR="003E5335" w:rsidRPr="003E5335" w:rsidRDefault="003E5335">
            <w:pPr>
              <w:rPr>
                <w:rFonts w:ascii="Calibri" w:hAnsi="Calibri" w:cs="Calibri"/>
                <w:lang w:val="en-GB"/>
              </w:rPr>
            </w:pPr>
          </w:p>
        </w:tc>
      </w:tr>
      <w:tr w:rsidR="00802896" w14:paraId="49B725B6" w14:textId="77777777" w:rsidTr="00AD011D">
        <w:tc>
          <w:tcPr>
            <w:tcW w:w="9776" w:type="dxa"/>
            <w:gridSpan w:val="2"/>
          </w:tcPr>
          <w:p w14:paraId="31AB37D4" w14:textId="1D8EA4CC" w:rsidR="00802896" w:rsidRDefault="00802896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Parent</w:t>
            </w:r>
            <w:r w:rsidR="00302D49">
              <w:rPr>
                <w:rFonts w:ascii="Calibri" w:hAnsi="Calibri" w:cs="Calibri"/>
                <w:lang w:val="en-GB"/>
              </w:rPr>
              <w:t>’</w:t>
            </w:r>
            <w:r>
              <w:rPr>
                <w:rFonts w:ascii="Calibri" w:hAnsi="Calibri" w:cs="Calibri"/>
                <w:lang w:val="en-GB"/>
              </w:rPr>
              <w:t>s Name:</w:t>
            </w:r>
          </w:p>
          <w:p w14:paraId="08E6237C" w14:textId="77777777" w:rsidR="00802896" w:rsidRDefault="00802896">
            <w:pPr>
              <w:rPr>
                <w:rFonts w:ascii="Calibri" w:hAnsi="Calibri" w:cs="Calibri"/>
                <w:lang w:val="en-GB"/>
              </w:rPr>
            </w:pPr>
          </w:p>
          <w:p w14:paraId="7B5D69F7" w14:textId="514950BC" w:rsidR="00802896" w:rsidRDefault="00802896">
            <w:pPr>
              <w:rPr>
                <w:rFonts w:ascii="Calibri" w:hAnsi="Calibri" w:cs="Calibri"/>
                <w:lang w:val="en-GB"/>
              </w:rPr>
            </w:pPr>
          </w:p>
        </w:tc>
      </w:tr>
      <w:tr w:rsidR="003E5335" w14:paraId="5C381EB0" w14:textId="77777777" w:rsidTr="00AD011D">
        <w:tc>
          <w:tcPr>
            <w:tcW w:w="9776" w:type="dxa"/>
            <w:gridSpan w:val="2"/>
          </w:tcPr>
          <w:p w14:paraId="0BD55E75" w14:textId="261988B7" w:rsidR="003E5335" w:rsidRDefault="00DE6634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Contact </w:t>
            </w:r>
            <w:r w:rsidR="003E5335">
              <w:rPr>
                <w:rFonts w:ascii="Calibri" w:hAnsi="Calibri" w:cs="Calibri"/>
                <w:lang w:val="en-GB"/>
              </w:rPr>
              <w:t>Telephone Number:</w:t>
            </w:r>
          </w:p>
          <w:p w14:paraId="4381BEAB" w14:textId="77777777" w:rsidR="00EB3FA2" w:rsidRDefault="00EB3FA2">
            <w:pPr>
              <w:rPr>
                <w:rFonts w:ascii="Calibri" w:hAnsi="Calibri" w:cs="Calibri"/>
                <w:lang w:val="en-GB"/>
              </w:rPr>
            </w:pPr>
          </w:p>
          <w:p w14:paraId="484F0FF5" w14:textId="4DDD4681" w:rsidR="00EB3FA2" w:rsidRDefault="003E5335">
            <w:pPr>
              <w:rPr>
                <w:rFonts w:ascii="MS PGothic" w:eastAsia="MS PGothic" w:hAnsi="MS PGothic" w:cs="Calibri"/>
                <w:color w:val="C0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Mobile:</w:t>
            </w:r>
            <w:r w:rsidR="003E5011">
              <w:rPr>
                <w:rFonts w:ascii="Calibri" w:hAnsi="Calibri" w:cs="Calibri"/>
                <w:lang w:val="en-GB"/>
              </w:rPr>
              <w:t xml:space="preserve"> </w:t>
            </w:r>
            <w:r w:rsidR="003E5011" w:rsidRPr="003E5011">
              <w:rPr>
                <w:rFonts w:ascii="MS PGothic" w:eastAsia="MS PGothic" w:hAnsi="MS PGothic" w:cs="Calibri" w:hint="eastAsia"/>
                <w:color w:val="C00000"/>
                <w:sz w:val="28"/>
                <w:szCs w:val="28"/>
                <w:lang w:val="en-GB"/>
              </w:rPr>
              <w:t>*</w:t>
            </w:r>
          </w:p>
          <w:p w14:paraId="79FF8FAF" w14:textId="7B961921" w:rsidR="00FD1B9A" w:rsidRPr="003E5335" w:rsidRDefault="00FD1B9A">
            <w:pPr>
              <w:rPr>
                <w:rFonts w:ascii="Calibri" w:hAnsi="Calibri" w:cs="Calibri"/>
                <w:lang w:val="en-GB"/>
              </w:rPr>
            </w:pPr>
          </w:p>
        </w:tc>
      </w:tr>
      <w:tr w:rsidR="003E5335" w14:paraId="06C4BC8D" w14:textId="77777777" w:rsidTr="00AD011D">
        <w:tc>
          <w:tcPr>
            <w:tcW w:w="9776" w:type="dxa"/>
            <w:gridSpan w:val="2"/>
          </w:tcPr>
          <w:p w14:paraId="77671AC2" w14:textId="1C240558" w:rsidR="00EB3FA2" w:rsidRDefault="003E5335">
            <w:pPr>
              <w:rPr>
                <w:rFonts w:ascii="MS PGothic" w:eastAsia="MS PGothic" w:hAnsi="MS PGothic" w:cs="Calibri"/>
                <w:color w:val="C00000"/>
                <w:sz w:val="28"/>
                <w:szCs w:val="28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Email Address:</w:t>
            </w:r>
            <w:r w:rsidR="003E5011">
              <w:rPr>
                <w:rFonts w:ascii="Calibri" w:hAnsi="Calibri" w:cs="Calibri"/>
                <w:lang w:val="en-GB"/>
              </w:rPr>
              <w:t xml:space="preserve"> </w:t>
            </w:r>
            <w:r w:rsidR="003E5011" w:rsidRPr="003E5011">
              <w:rPr>
                <w:rFonts w:ascii="MS PGothic" w:eastAsia="MS PGothic" w:hAnsi="MS PGothic" w:cs="Calibri" w:hint="eastAsia"/>
                <w:color w:val="C00000"/>
                <w:sz w:val="28"/>
                <w:szCs w:val="28"/>
                <w:lang w:val="en-GB"/>
              </w:rPr>
              <w:t>*</w:t>
            </w:r>
          </w:p>
          <w:p w14:paraId="2CEDC48E" w14:textId="77777777" w:rsidR="00FD1B9A" w:rsidRDefault="00FD1B9A">
            <w:pPr>
              <w:rPr>
                <w:rFonts w:ascii="Calibri" w:hAnsi="Calibri" w:cs="Calibri"/>
                <w:lang w:val="en-GB"/>
              </w:rPr>
            </w:pPr>
          </w:p>
          <w:p w14:paraId="7735EA20" w14:textId="77777777" w:rsidR="00647F1F" w:rsidRDefault="00647F1F">
            <w:pPr>
              <w:rPr>
                <w:rFonts w:ascii="Calibri" w:hAnsi="Calibri" w:cs="Calibri"/>
                <w:lang w:val="en-GB"/>
              </w:rPr>
            </w:pPr>
          </w:p>
          <w:p w14:paraId="6FFE385A" w14:textId="46885664" w:rsidR="00EB3FA2" w:rsidRPr="003E5335" w:rsidRDefault="00EB3FA2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2989585B" w14:textId="77777777" w:rsidR="00E4557D" w:rsidRDefault="00E4557D" w:rsidP="00E4557D">
      <w:pPr>
        <w:rPr>
          <w:rFonts w:ascii="Brush Script MT" w:eastAsia="Brush Script MT" w:hAnsi="Brush Script MT" w:cs="Brush Script MT"/>
          <w:sz w:val="18"/>
          <w:szCs w:val="18"/>
        </w:rPr>
      </w:pPr>
    </w:p>
    <w:p w14:paraId="0B60C01D" w14:textId="77777777" w:rsidR="00E4557D" w:rsidRDefault="00E4557D" w:rsidP="00BF3997">
      <w:pPr>
        <w:jc w:val="center"/>
        <w:rPr>
          <w:rFonts w:ascii="Brush Script MT" w:eastAsia="Brush Script MT" w:hAnsi="Brush Script MT" w:cs="Brush Script MT"/>
          <w:sz w:val="18"/>
          <w:szCs w:val="18"/>
        </w:rPr>
      </w:pPr>
    </w:p>
    <w:p w14:paraId="43916AA4" w14:textId="2A4F4BB3" w:rsidR="00BF3997" w:rsidRPr="00BF3997" w:rsidRDefault="00BF3997" w:rsidP="00BF3997">
      <w:pPr>
        <w:jc w:val="center"/>
        <w:rPr>
          <w:rFonts w:ascii="Brush Script MT" w:eastAsia="Brush Script MT" w:hAnsi="Brush Script MT" w:cs="Brush Script MT"/>
          <w:sz w:val="18"/>
          <w:szCs w:val="18"/>
        </w:rPr>
      </w:pPr>
      <w:r w:rsidRPr="003822AC">
        <w:rPr>
          <w:rFonts w:ascii="Brush Script MT" w:eastAsia="Brush Script MT" w:hAnsi="Brush Script MT" w:cs="Brush Script MT"/>
          <w:sz w:val="18"/>
          <w:szCs w:val="18"/>
          <w:lang w:val="el-GR"/>
        </w:rPr>
        <w:lastRenderedPageBreak/>
        <w:t>Ιερά</w:t>
      </w:r>
      <w:r w:rsidRPr="00BF3997">
        <w:rPr>
          <w:rFonts w:ascii="Brush Script MT" w:eastAsia="Brush Script MT" w:hAnsi="Brush Script MT" w:cs="Brush Script MT"/>
          <w:sz w:val="18"/>
          <w:szCs w:val="18"/>
        </w:rPr>
        <w:t xml:space="preserve"> </w:t>
      </w:r>
      <w:r w:rsidRPr="003822AC">
        <w:rPr>
          <w:rFonts w:ascii="Brush Script MT" w:eastAsia="Brush Script MT" w:hAnsi="Brush Script MT" w:cs="Brush Script MT"/>
          <w:sz w:val="18"/>
          <w:szCs w:val="18"/>
          <w:lang w:val="el-GR"/>
        </w:rPr>
        <w:t>Αρχιεπισκοπή</w:t>
      </w:r>
      <w:r w:rsidRPr="00BF3997">
        <w:rPr>
          <w:rFonts w:ascii="Brush Script MT" w:eastAsia="Brush Script MT" w:hAnsi="Brush Script MT" w:cs="Brush Script MT"/>
          <w:sz w:val="18"/>
          <w:szCs w:val="18"/>
        </w:rPr>
        <w:t xml:space="preserve"> </w:t>
      </w:r>
      <w:r w:rsidRPr="003822AC">
        <w:rPr>
          <w:rFonts w:ascii="Brush Script MT" w:eastAsia="Brush Script MT" w:hAnsi="Brush Script MT" w:cs="Brush Script MT"/>
          <w:sz w:val="18"/>
          <w:szCs w:val="18"/>
          <w:lang w:val="el-GR"/>
        </w:rPr>
        <w:t>Αυστραλίας</w:t>
      </w:r>
    </w:p>
    <w:p w14:paraId="3C724D72" w14:textId="20821893" w:rsidR="00647F1F" w:rsidRPr="00647F1F" w:rsidRDefault="00647F1F" w:rsidP="00647F1F">
      <w:pPr>
        <w:jc w:val="center"/>
        <w:rPr>
          <w:rFonts w:ascii="Franklin Gothic Medium" w:eastAsia="Brush Script MT" w:hAnsi="Franklin Gothic Medium" w:cstheme="minorHAnsi"/>
          <w:b/>
          <w:bCs/>
          <w:i/>
          <w:iCs/>
          <w:color w:val="000000"/>
          <w:sz w:val="22"/>
          <w:szCs w:val="22"/>
          <w:lang w:eastAsia="en-AU"/>
        </w:rPr>
      </w:pPr>
      <w:r w:rsidRPr="00647F1F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sz w:val="22"/>
          <w:szCs w:val="22"/>
          <w:lang w:eastAsia="en-AU"/>
        </w:rPr>
        <w:t xml:space="preserve">The Greek Orthodox Parish &amp; Community Of Kogarah &amp; </w:t>
      </w:r>
      <w:proofErr w:type="spellStart"/>
      <w:proofErr w:type="gramStart"/>
      <w:r w:rsidRPr="00647F1F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sz w:val="22"/>
          <w:szCs w:val="22"/>
          <w:lang w:eastAsia="en-AU"/>
        </w:rPr>
        <w:t>District“</w:t>
      </w:r>
      <w:proofErr w:type="gramEnd"/>
      <w:r w:rsidRPr="00647F1F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sz w:val="22"/>
          <w:szCs w:val="22"/>
          <w:lang w:eastAsia="en-AU"/>
        </w:rPr>
        <w:t>Resurrection</w:t>
      </w:r>
      <w:proofErr w:type="spellEnd"/>
      <w:r w:rsidRPr="00647F1F">
        <w:rPr>
          <w:rFonts w:ascii="Franklin Gothic Medium" w:eastAsia="Brush Script MT" w:hAnsi="Franklin Gothic Medium" w:cstheme="minorHAnsi"/>
          <w:b/>
          <w:bCs/>
          <w:i/>
          <w:iCs/>
          <w:color w:val="000000"/>
          <w:sz w:val="22"/>
          <w:szCs w:val="22"/>
          <w:lang w:eastAsia="en-AU"/>
        </w:rPr>
        <w:t xml:space="preserve"> Of Christ” Limited</w:t>
      </w:r>
    </w:p>
    <w:p w14:paraId="0811E69C" w14:textId="77777777" w:rsidR="00647F1F" w:rsidRPr="004A3F2F" w:rsidRDefault="00647F1F" w:rsidP="00647F1F">
      <w:pPr>
        <w:jc w:val="center"/>
        <w:rPr>
          <w:rFonts w:ascii="Helvetica" w:hAnsi="Helvetica" w:cs="Calibri"/>
        </w:rPr>
      </w:pPr>
      <w:r w:rsidRPr="004A3F2F">
        <w:rPr>
          <w:rFonts w:ascii="Helvetica" w:hAnsi="Helvetica" w:cs="Calibri"/>
        </w:rPr>
        <w:t xml:space="preserve">Panagia Myrtidiotissa, Resurrection of Christ, </w:t>
      </w:r>
      <w:proofErr w:type="spellStart"/>
      <w:r w:rsidRPr="004A3F2F">
        <w:rPr>
          <w:rFonts w:ascii="Helvetica" w:hAnsi="Helvetica" w:cs="Calibri"/>
        </w:rPr>
        <w:t>Agia</w:t>
      </w:r>
      <w:proofErr w:type="spellEnd"/>
      <w:r w:rsidRPr="004A3F2F">
        <w:rPr>
          <w:rFonts w:ascii="Helvetica" w:hAnsi="Helvetica" w:cs="Calibri"/>
        </w:rPr>
        <w:t xml:space="preserve"> Elesa</w:t>
      </w:r>
    </w:p>
    <w:p w14:paraId="603B1E2A" w14:textId="77777777" w:rsidR="00BF3997" w:rsidRPr="001376E4" w:rsidRDefault="00BF3997" w:rsidP="00BF3997">
      <w:pPr>
        <w:jc w:val="center"/>
        <w:rPr>
          <w:rFonts w:ascii="Calibri" w:hAnsi="Calibri" w:cs="Calibri"/>
          <w:sz w:val="18"/>
          <w:szCs w:val="18"/>
          <w:lang w:val="en-GB"/>
        </w:rPr>
      </w:pPr>
      <w:r w:rsidRPr="001376E4">
        <w:rPr>
          <w:rFonts w:ascii="Calibri" w:hAnsi="Calibri" w:cs="Calibri"/>
          <w:sz w:val="18"/>
          <w:szCs w:val="18"/>
          <w:lang w:val="en-GB"/>
        </w:rPr>
        <w:t xml:space="preserve">16-20 Belgrave St, Kogarah NSW 2217 </w:t>
      </w:r>
    </w:p>
    <w:p w14:paraId="57011A9B" w14:textId="074423EA" w:rsidR="00BF3997" w:rsidRPr="001376E4" w:rsidRDefault="00BF3997" w:rsidP="00BF3997">
      <w:pPr>
        <w:jc w:val="center"/>
        <w:rPr>
          <w:rFonts w:ascii="Calibri" w:hAnsi="Calibri" w:cs="Calibri"/>
          <w:sz w:val="18"/>
          <w:szCs w:val="18"/>
          <w:lang w:val="en-GB"/>
        </w:rPr>
      </w:pPr>
      <w:r w:rsidRPr="001376E4">
        <w:rPr>
          <w:rFonts w:ascii="Calibri" w:hAnsi="Calibri" w:cs="Calibri"/>
          <w:sz w:val="18"/>
          <w:szCs w:val="18"/>
          <w:lang w:val="en-GB"/>
        </w:rPr>
        <w:t>Church Office - (02) 9587 5945</w:t>
      </w:r>
    </w:p>
    <w:p w14:paraId="606694FB" w14:textId="77777777" w:rsidR="00BF3997" w:rsidRPr="002D4344" w:rsidRDefault="00BF3997" w:rsidP="00BF3997">
      <w:pPr>
        <w:jc w:val="center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  <w:r w:rsidRPr="002D4344">
        <w:rPr>
          <w:rFonts w:ascii="Calibri" w:hAnsi="Calibri" w:cs="Calibri"/>
          <w:sz w:val="22"/>
          <w:szCs w:val="22"/>
          <w:lang w:val="en-GB"/>
        </w:rPr>
        <w:t xml:space="preserve">Greek School Email </w:t>
      </w:r>
      <w:r w:rsidRPr="003822AC">
        <w:rPr>
          <w:rFonts w:ascii="Calibri" w:hAnsi="Calibri" w:cs="Calibri"/>
          <w:color w:val="000000" w:themeColor="text1"/>
          <w:sz w:val="22"/>
          <w:szCs w:val="22"/>
          <w:lang w:val="en-GB"/>
        </w:rPr>
        <w:t xml:space="preserve">- </w:t>
      </w:r>
      <w:hyperlink r:id="rId9" w:history="1">
        <w:r w:rsidRPr="003822AC">
          <w:rPr>
            <w:rStyle w:val="Hyperlink"/>
            <w:rFonts w:ascii="Calibri" w:hAnsi="Calibri" w:cs="Calibri"/>
            <w:b/>
            <w:color w:val="000000" w:themeColor="text1"/>
            <w:sz w:val="22"/>
            <w:szCs w:val="22"/>
            <w:lang w:val="en-GB"/>
          </w:rPr>
          <w:t>schools@kogarahgreekorthodox.org.au</w:t>
        </w:r>
      </w:hyperlink>
    </w:p>
    <w:p w14:paraId="5A6E57DE" w14:textId="77777777" w:rsidR="00BF3997" w:rsidRPr="001376E4" w:rsidRDefault="00BF3997" w:rsidP="00BF3997">
      <w:pPr>
        <w:jc w:val="center"/>
        <w:rPr>
          <w:rFonts w:ascii="Calibri" w:hAnsi="Calibri" w:cs="Calibri"/>
          <w:color w:val="000000" w:themeColor="text1"/>
          <w:sz w:val="10"/>
          <w:szCs w:val="10"/>
          <w:lang w:val="en-GB"/>
        </w:rPr>
      </w:pPr>
    </w:p>
    <w:p w14:paraId="562DD50F" w14:textId="2FE39958" w:rsidR="00BF3997" w:rsidRDefault="00802896" w:rsidP="00BF3997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GREEK DANCING LESSONS</w:t>
      </w:r>
    </w:p>
    <w:p w14:paraId="1C27B0C9" w14:textId="12DA767E" w:rsidR="00BF3997" w:rsidRDefault="00BF3997" w:rsidP="001376E4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STUDENT ENROLMENT PAYMENT FORM </w:t>
      </w:r>
      <w:r w:rsidR="005B646B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–</w:t>
      </w:r>
      <w:r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 202</w:t>
      </w:r>
      <w:r w:rsidR="00E4557D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6</w:t>
      </w:r>
    </w:p>
    <w:p w14:paraId="6329B052" w14:textId="77777777" w:rsidR="005B646B" w:rsidRPr="001376E4" w:rsidRDefault="005B646B" w:rsidP="001376E4">
      <w:pPr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</w:p>
    <w:p w14:paraId="39B5CDA9" w14:textId="31E70CD9" w:rsidR="00BF3997" w:rsidRPr="005B646B" w:rsidRDefault="00107ADA" w:rsidP="00BF3997">
      <w:pPr>
        <w:rPr>
          <w:rFonts w:ascii="Calibri" w:hAnsi="Calibri" w:cs="Calibri"/>
          <w:b/>
          <w:color w:val="000000" w:themeColor="text1"/>
          <w:sz w:val="40"/>
          <w:szCs w:val="40"/>
        </w:rPr>
      </w:pPr>
      <w:r w:rsidRPr="005B646B">
        <w:rPr>
          <w:rFonts w:ascii="Calibri" w:hAnsi="Calibri" w:cs="Calibri"/>
          <w:b/>
          <w:color w:val="000000" w:themeColor="text1"/>
          <w:sz w:val="40"/>
          <w:szCs w:val="40"/>
        </w:rPr>
        <w:t>Payment Details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07ADA" w:rsidRPr="008736ED" w14:paraId="5A4D39A3" w14:textId="77777777" w:rsidTr="00D95D77">
        <w:tc>
          <w:tcPr>
            <w:tcW w:w="9634" w:type="dxa"/>
          </w:tcPr>
          <w:p w14:paraId="31F68B5D" w14:textId="2E82CD6E" w:rsidR="00107ADA" w:rsidRPr="008736ED" w:rsidRDefault="00107ADA" w:rsidP="00B214F3">
            <w:pPr>
              <w:rPr>
                <w:rFonts w:ascii="Calibri" w:hAnsi="Calibri" w:cs="Calibri"/>
                <w:b/>
                <w:color w:val="000000" w:themeColor="text1"/>
                <w:sz w:val="40"/>
                <w:szCs w:val="40"/>
              </w:rPr>
            </w:pPr>
            <w:r w:rsidRPr="008736ED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Student’s Given Name</w:t>
            </w:r>
            <w:r w:rsidRPr="008736ED">
              <w:rPr>
                <w:rFonts w:ascii="Calibri" w:hAnsi="Calibri" w:cs="Calibri"/>
                <w:b/>
                <w:color w:val="000000" w:themeColor="text1"/>
                <w:sz w:val="40"/>
                <w:szCs w:val="40"/>
              </w:rPr>
              <w:t>:</w:t>
            </w:r>
          </w:p>
        </w:tc>
      </w:tr>
      <w:tr w:rsidR="00B214F3" w:rsidRPr="008736ED" w14:paraId="182D7A9E" w14:textId="77777777" w:rsidTr="00D95D77">
        <w:trPr>
          <w:trHeight w:val="529"/>
        </w:trPr>
        <w:tc>
          <w:tcPr>
            <w:tcW w:w="9634" w:type="dxa"/>
          </w:tcPr>
          <w:p w14:paraId="40A51543" w14:textId="08CAFACF" w:rsidR="00B214F3" w:rsidRPr="008736ED" w:rsidRDefault="00B214F3" w:rsidP="00B214F3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Surname:</w:t>
            </w:r>
          </w:p>
        </w:tc>
      </w:tr>
    </w:tbl>
    <w:p w14:paraId="677169E8" w14:textId="77777777" w:rsidR="00BF3997" w:rsidRPr="005B646B" w:rsidRDefault="00BF3997" w:rsidP="00BF3997">
      <w:pPr>
        <w:rPr>
          <w:rFonts w:ascii="Calibri" w:hAnsi="Calibri" w:cs="Calibri"/>
          <w:color w:val="000000" w:themeColor="text1"/>
          <w:sz w:val="28"/>
          <w:szCs w:val="28"/>
        </w:rPr>
      </w:pPr>
    </w:p>
    <w:p w14:paraId="04F8E97D" w14:textId="7FC592AE" w:rsidR="00BF3997" w:rsidRPr="008736ED" w:rsidRDefault="00BF3997" w:rsidP="00BF3997">
      <w:pPr>
        <w:rPr>
          <w:rFonts w:ascii="Calibri" w:hAnsi="Calibri" w:cs="Calibri"/>
          <w:color w:val="000000" w:themeColor="text1"/>
          <w:sz w:val="40"/>
          <w:szCs w:val="40"/>
        </w:rPr>
      </w:pPr>
      <w:r w:rsidRPr="008736ED">
        <w:rPr>
          <w:rFonts w:ascii="Calibri" w:hAnsi="Calibri" w:cs="Calibri"/>
          <w:b/>
          <w:color w:val="000000" w:themeColor="text1"/>
          <w:sz w:val="40"/>
          <w:szCs w:val="40"/>
        </w:rPr>
        <w:t xml:space="preserve">Enrolment Fee: 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>(</w:t>
      </w:r>
      <w:r w:rsidRPr="005B646B">
        <w:rPr>
          <w:rFonts w:ascii="Calibri" w:hAnsi="Calibri" w:cs="Calibri"/>
          <w:b/>
          <w:color w:val="FF0000"/>
          <w:sz w:val="32"/>
          <w:szCs w:val="32"/>
          <w:u w:val="single"/>
          <w14:textOutline w14:w="9525" w14:cap="rnd" w14:cmpd="sng" w14:algn="ctr">
            <w14:noFill/>
            <w14:prstDash w14:val="solid"/>
            <w14:bevel/>
          </w14:textOutline>
        </w:rPr>
        <w:t>NON-REFUNDABLE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83"/>
        <w:gridCol w:w="2551"/>
      </w:tblGrid>
      <w:tr w:rsidR="008736ED" w:rsidRPr="008736ED" w14:paraId="26A6AB06" w14:textId="77777777" w:rsidTr="00D95D77">
        <w:trPr>
          <w:trHeight w:val="515"/>
        </w:trPr>
        <w:tc>
          <w:tcPr>
            <w:tcW w:w="7083" w:type="dxa"/>
          </w:tcPr>
          <w:p w14:paraId="5C220BB8" w14:textId="6117C719" w:rsidR="00BF3997" w:rsidRPr="008736ED" w:rsidRDefault="00107ADA" w:rsidP="003968CE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 w:rsidRPr="008736ED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Enrolment Fe</w:t>
            </w:r>
            <w:r w:rsidR="00D95D77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 xml:space="preserve">e – </w:t>
            </w:r>
            <w:proofErr w:type="gramStart"/>
            <w:r w:rsidR="00D95D77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Non Greek</w:t>
            </w:r>
            <w:proofErr w:type="gramEnd"/>
            <w:r w:rsidR="00D95D77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D95D77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Greek</w:t>
            </w:r>
            <w:proofErr w:type="spellEnd"/>
            <w:r w:rsidR="00D95D77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 xml:space="preserve"> School Students</w:t>
            </w:r>
          </w:p>
        </w:tc>
        <w:tc>
          <w:tcPr>
            <w:tcW w:w="2551" w:type="dxa"/>
          </w:tcPr>
          <w:p w14:paraId="21286B3C" w14:textId="48F74109" w:rsidR="00BF3997" w:rsidRPr="008736ED" w:rsidRDefault="00E4557D" w:rsidP="003968CE">
            <w:pP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$</w:t>
            </w:r>
            <w:r w:rsidR="00D95D77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100.00 per term</w:t>
            </w:r>
          </w:p>
        </w:tc>
      </w:tr>
      <w:tr w:rsidR="00D95D77" w14:paraId="0EF29AC4" w14:textId="77777777" w:rsidTr="00D95D77">
        <w:trPr>
          <w:trHeight w:val="661"/>
        </w:trPr>
        <w:tc>
          <w:tcPr>
            <w:tcW w:w="7083" w:type="dxa"/>
          </w:tcPr>
          <w:p w14:paraId="728F2EBC" w14:textId="077DADE9" w:rsidR="00D95D77" w:rsidRDefault="00D95D77" w:rsidP="00BF3997">
            <w:pPr>
              <w:rPr>
                <w:rFonts w:ascii="Calibri" w:hAnsi="Calibri" w:cs="Calibri"/>
                <w:b/>
                <w:color w:val="000000" w:themeColor="text1"/>
                <w:sz w:val="10"/>
                <w:szCs w:val="10"/>
              </w:rPr>
            </w:pPr>
            <w:r w:rsidRPr="008736ED"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Enrolment Fee</w:t>
            </w: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 xml:space="preserve"> – Greek School Students</w:t>
            </w:r>
          </w:p>
        </w:tc>
        <w:tc>
          <w:tcPr>
            <w:tcW w:w="2551" w:type="dxa"/>
          </w:tcPr>
          <w:p w14:paraId="7A00E232" w14:textId="79CF1E4B" w:rsidR="00D95D77" w:rsidRDefault="00D95D77" w:rsidP="00BF3997">
            <w:pPr>
              <w:rPr>
                <w:rFonts w:ascii="Calibri" w:hAnsi="Calibri" w:cs="Calibri"/>
                <w:b/>
                <w:color w:val="000000" w:themeColor="text1"/>
                <w:sz w:val="10"/>
                <w:szCs w:val="10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32"/>
                <w:szCs w:val="32"/>
              </w:rPr>
              <w:t>$50.00 per term</w:t>
            </w:r>
          </w:p>
        </w:tc>
      </w:tr>
    </w:tbl>
    <w:p w14:paraId="62FBD0EE" w14:textId="77777777" w:rsidR="00BF3997" w:rsidRPr="00701E8E" w:rsidRDefault="00BF3997" w:rsidP="00BF3997">
      <w:pPr>
        <w:rPr>
          <w:rFonts w:ascii="Calibri" w:hAnsi="Calibri" w:cs="Calibri"/>
          <w:b/>
          <w:color w:val="000000" w:themeColor="text1"/>
          <w:sz w:val="10"/>
          <w:szCs w:val="10"/>
        </w:rPr>
      </w:pPr>
    </w:p>
    <w:p w14:paraId="1E63AFEA" w14:textId="77777777" w:rsidR="00D95D77" w:rsidRPr="00302D49" w:rsidRDefault="00D95D77" w:rsidP="005B646B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14:paraId="2F0CEDBC" w14:textId="4FD7A1B6" w:rsidR="00BF3997" w:rsidRPr="005B646B" w:rsidRDefault="00BF3997" w:rsidP="005B646B">
      <w:pPr>
        <w:pStyle w:val="NormalWeb"/>
        <w:spacing w:before="0" w:beforeAutospacing="0" w:after="0" w:afterAutospacing="0"/>
        <w:rPr>
          <w:color w:val="FF0000"/>
          <w:sz w:val="32"/>
          <w:szCs w:val="32"/>
        </w:rPr>
      </w:pPr>
      <w:r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The Enrolment Fee is payable upon completion of the Enrolment Form, to secure your place at </w:t>
      </w:r>
      <w:r w:rsidR="00107ADA"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the </w:t>
      </w:r>
      <w:r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Greek</w:t>
      </w:r>
      <w:r w:rsidR="00802896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 xml:space="preserve"> Dancing Lessons</w:t>
      </w:r>
      <w:r w:rsidRPr="005B646B">
        <w:rPr>
          <w:rFonts w:ascii="Calibri" w:hAnsi="Calibri" w:cs="Calibri"/>
          <w:b/>
          <w:bCs/>
          <w:color w:val="FF0000"/>
          <w:sz w:val="32"/>
          <w:szCs w:val="32"/>
          <w:u w:val="single"/>
        </w:rPr>
        <w:t>. THIS FEE IS NON-REFUNDABLE.</w:t>
      </w:r>
    </w:p>
    <w:p w14:paraId="1E090F2E" w14:textId="0B27A19D" w:rsidR="00BF3997" w:rsidRPr="005B646B" w:rsidRDefault="00BF3997" w:rsidP="00BF3997">
      <w:pPr>
        <w:rPr>
          <w:rFonts w:ascii="Calibri" w:hAnsi="Calibri" w:cs="Calibri"/>
          <w:color w:val="000000" w:themeColor="text1"/>
          <w:sz w:val="32"/>
          <w:szCs w:val="32"/>
          <w:u w:val="thick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I have paid the Enrolment Fee to secure my place at </w:t>
      </w:r>
      <w:r w:rsidR="00802896">
        <w:rPr>
          <w:rFonts w:ascii="Calibri" w:hAnsi="Calibri" w:cs="Calibri"/>
          <w:b/>
          <w:bCs/>
          <w:color w:val="000000" w:themeColor="text1"/>
          <w:sz w:val="32"/>
          <w:szCs w:val="32"/>
        </w:rPr>
        <w:t>the Greek Dancing Lessons</w:t>
      </w: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and acknowledge that this fee is non-refundable even if I don’t take up the offer to </w:t>
      </w:r>
      <w:r w:rsidR="008736ED"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attend classes </w:t>
      </w: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or if I withdraw at any time from the</w:t>
      </w:r>
      <w:r w:rsidR="008736ED"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Greek </w:t>
      </w:r>
      <w:r w:rsidR="00802896">
        <w:rPr>
          <w:rFonts w:ascii="Calibri" w:hAnsi="Calibri" w:cs="Calibri"/>
          <w:b/>
          <w:bCs/>
          <w:color w:val="000000" w:themeColor="text1"/>
          <w:sz w:val="32"/>
          <w:szCs w:val="32"/>
        </w:rPr>
        <w:t>Dancing Lessons.</w:t>
      </w:r>
    </w:p>
    <w:p w14:paraId="5C980EEF" w14:textId="6A5561D8" w:rsidR="00BF3997" w:rsidRPr="005B646B" w:rsidRDefault="00BF3997" w:rsidP="00BF3997">
      <w:pPr>
        <w:tabs>
          <w:tab w:val="left" w:leader="dot" w:pos="6663"/>
          <w:tab w:val="left" w:leader="dot" w:pos="9639"/>
        </w:tabs>
        <w:spacing w:before="240"/>
        <w:rPr>
          <w:b/>
          <w:bCs/>
          <w:sz w:val="32"/>
          <w:szCs w:val="32"/>
        </w:rPr>
      </w:pPr>
      <w:proofErr w:type="gramStart"/>
      <w:r w:rsidRPr="005B646B">
        <w:rPr>
          <w:b/>
          <w:sz w:val="32"/>
          <w:szCs w:val="32"/>
        </w:rPr>
        <w:t>Signature:</w:t>
      </w:r>
      <w:r w:rsidRPr="005B646B">
        <w:rPr>
          <w:sz w:val="32"/>
          <w:szCs w:val="32"/>
        </w:rPr>
        <w:t>…</w:t>
      </w:r>
      <w:proofErr w:type="gramEnd"/>
      <w:r w:rsidRPr="005B646B">
        <w:rPr>
          <w:sz w:val="32"/>
          <w:szCs w:val="32"/>
        </w:rPr>
        <w:t>………………………………………</w:t>
      </w:r>
      <w:r w:rsidR="008736ED" w:rsidRPr="005B646B">
        <w:rPr>
          <w:sz w:val="32"/>
          <w:szCs w:val="32"/>
        </w:rPr>
        <w:t>…</w:t>
      </w:r>
      <w:proofErr w:type="gramStart"/>
      <w:r w:rsidR="008736ED" w:rsidRPr="005B646B">
        <w:rPr>
          <w:sz w:val="32"/>
          <w:szCs w:val="32"/>
        </w:rPr>
        <w:t>….</w:t>
      </w:r>
      <w:r w:rsidRPr="005B646B">
        <w:rPr>
          <w:b/>
          <w:color w:val="000000" w:themeColor="text1"/>
          <w:sz w:val="32"/>
          <w:szCs w:val="32"/>
        </w:rPr>
        <w:t>Date:</w:t>
      </w:r>
      <w:r w:rsidRPr="005B646B">
        <w:rPr>
          <w:sz w:val="32"/>
          <w:szCs w:val="32"/>
        </w:rPr>
        <w:t>…</w:t>
      </w:r>
      <w:proofErr w:type="gramEnd"/>
      <w:r w:rsidRPr="005B646B">
        <w:rPr>
          <w:sz w:val="32"/>
          <w:szCs w:val="32"/>
        </w:rPr>
        <w:t>……</w:t>
      </w:r>
      <w:proofErr w:type="gramStart"/>
      <w:r w:rsidR="008736ED" w:rsidRPr="005B646B">
        <w:rPr>
          <w:sz w:val="32"/>
          <w:szCs w:val="32"/>
        </w:rPr>
        <w:t>….</w:t>
      </w:r>
      <w:r w:rsidRPr="005B646B">
        <w:rPr>
          <w:sz w:val="32"/>
          <w:szCs w:val="32"/>
        </w:rPr>
        <w:t>/</w:t>
      </w:r>
      <w:proofErr w:type="gramEnd"/>
      <w:r w:rsidRPr="005B646B">
        <w:rPr>
          <w:sz w:val="32"/>
          <w:szCs w:val="32"/>
        </w:rPr>
        <w:t>………</w:t>
      </w:r>
      <w:proofErr w:type="gramStart"/>
      <w:r w:rsidR="008736ED" w:rsidRPr="005B646B">
        <w:rPr>
          <w:sz w:val="32"/>
          <w:szCs w:val="32"/>
        </w:rPr>
        <w:t>….</w:t>
      </w:r>
      <w:r w:rsidRPr="005B646B">
        <w:rPr>
          <w:sz w:val="32"/>
          <w:szCs w:val="32"/>
        </w:rPr>
        <w:t>/</w:t>
      </w:r>
      <w:proofErr w:type="gramEnd"/>
      <w:r w:rsidRPr="005B646B">
        <w:rPr>
          <w:b/>
          <w:bCs/>
          <w:sz w:val="32"/>
          <w:szCs w:val="32"/>
        </w:rPr>
        <w:t>202</w:t>
      </w:r>
      <w:r w:rsidR="00E4557D">
        <w:rPr>
          <w:b/>
          <w:bCs/>
          <w:sz w:val="32"/>
          <w:szCs w:val="32"/>
        </w:rPr>
        <w:t>6</w:t>
      </w:r>
    </w:p>
    <w:p w14:paraId="5081BBA4" w14:textId="77777777" w:rsidR="00BF3997" w:rsidRPr="00D95D77" w:rsidRDefault="00BF3997" w:rsidP="00BF3997">
      <w:pPr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</w:pPr>
    </w:p>
    <w:p w14:paraId="1C087419" w14:textId="77777777" w:rsidR="00BF3997" w:rsidRPr="005B646B" w:rsidRDefault="00BF3997" w:rsidP="00BF3997">
      <w:pPr>
        <w:rPr>
          <w:rFonts w:ascii="Calibri" w:hAnsi="Calibri" w:cs="Calibri"/>
          <w:color w:val="000000" w:themeColor="text1"/>
          <w:sz w:val="32"/>
          <w:szCs w:val="32"/>
          <w:u w:val="single"/>
        </w:rPr>
      </w:pPr>
      <w:r w:rsidRPr="005B646B">
        <w:rPr>
          <w:rFonts w:ascii="Calibri" w:hAnsi="Calibri" w:cs="Calibri"/>
          <w:b/>
          <w:color w:val="000000" w:themeColor="text1"/>
          <w:sz w:val="32"/>
          <w:szCs w:val="32"/>
          <w:u w:val="single"/>
        </w:rPr>
        <w:t>Payment Method</w:t>
      </w:r>
      <w:r w:rsidRPr="005B646B">
        <w:rPr>
          <w:rFonts w:ascii="Calibri" w:hAnsi="Calibri" w:cs="Calibri"/>
          <w:color w:val="000000" w:themeColor="text1"/>
          <w:sz w:val="32"/>
          <w:szCs w:val="32"/>
          <w:u w:val="single"/>
        </w:rPr>
        <w:t>:</w:t>
      </w:r>
    </w:p>
    <w:p w14:paraId="0B5A9DAE" w14:textId="77777777" w:rsidR="00BF3997" w:rsidRPr="005B646B" w:rsidRDefault="00BF3997" w:rsidP="00BF3997">
      <w:pPr>
        <w:pStyle w:val="ListParagraph"/>
        <w:numPr>
          <w:ilvl w:val="0"/>
          <w:numId w:val="23"/>
        </w:numPr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 xml:space="preserve"> Credit Card</w:t>
      </w:r>
    </w:p>
    <w:p w14:paraId="2E5FD156" w14:textId="77777777" w:rsidR="00BF3997" w:rsidRPr="005B646B" w:rsidRDefault="00BF3997" w:rsidP="00BF3997">
      <w:pPr>
        <w:pStyle w:val="ListParagraph"/>
        <w:numPr>
          <w:ilvl w:val="0"/>
          <w:numId w:val="23"/>
        </w:numPr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ascii="MS PGothic" w:eastAsia="MS PGothic" w:hAnsi="MS PGothic" w:cs="Calibri"/>
          <w:b/>
          <w:sz w:val="32"/>
          <w:szCs w:val="32"/>
          <w:lang w:val="en-GB"/>
        </w:rPr>
        <w:t xml:space="preserve"> </w:t>
      </w:r>
      <w:r w:rsidRPr="005B646B">
        <w:rPr>
          <w:rFonts w:eastAsia="MS PGothic" w:cstheme="minorHAnsi"/>
          <w:b/>
          <w:sz w:val="32"/>
          <w:szCs w:val="32"/>
          <w:lang w:val="en-GB"/>
        </w:rPr>
        <w:t>Cash</w:t>
      </w:r>
    </w:p>
    <w:p w14:paraId="52FD3029" w14:textId="105DCCEA" w:rsidR="00BF3997" w:rsidRPr="005B646B" w:rsidRDefault="00BF3997" w:rsidP="00BF3997">
      <w:pPr>
        <w:pStyle w:val="ListParagraph"/>
        <w:ind w:left="0"/>
        <w:jc w:val="both"/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…………………………………………………………………………………………………………</w:t>
      </w:r>
    </w:p>
    <w:p w14:paraId="562D64C4" w14:textId="77777777" w:rsidR="00BF3997" w:rsidRPr="005B646B" w:rsidRDefault="00BF3997" w:rsidP="00BF3997">
      <w:pPr>
        <w:pStyle w:val="ListParagraph"/>
        <w:ind w:left="0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6F41BF60" w14:textId="66F272A4" w:rsidR="008736ED" w:rsidRPr="005B646B" w:rsidRDefault="00BF3997" w:rsidP="005B646B">
      <w:pPr>
        <w:pStyle w:val="ListParagraph"/>
        <w:ind w:left="0"/>
        <w:jc w:val="center"/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  <w:u w:val="single"/>
        </w:rPr>
        <w:t>OFFICE USE ONLY</w:t>
      </w:r>
    </w:p>
    <w:p w14:paraId="09F04707" w14:textId="77777777" w:rsidR="00BF3997" w:rsidRPr="005B646B" w:rsidRDefault="00BF3997" w:rsidP="005B646B">
      <w:pPr>
        <w:pStyle w:val="ListParagraph"/>
        <w:ind w:left="1440"/>
        <w:jc w:val="both"/>
        <w:rPr>
          <w:rFonts w:ascii="Calibri" w:hAnsi="Calibri" w:cs="Calibri"/>
          <w:b/>
          <w:bCs/>
          <w:color w:val="FF0000"/>
          <w:sz w:val="20"/>
          <w:szCs w:val="20"/>
        </w:rPr>
      </w:pPr>
    </w:p>
    <w:p w14:paraId="6564C67E" w14:textId="4EBDFE40" w:rsidR="00BF3997" w:rsidRPr="005B646B" w:rsidRDefault="00BF3997" w:rsidP="005B646B">
      <w:pPr>
        <w:jc w:val="both"/>
        <w:rPr>
          <w:bCs/>
          <w:sz w:val="32"/>
          <w:szCs w:val="32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>Date</w:t>
      </w:r>
      <w:r w:rsidRPr="005B646B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  <w:r w:rsidRPr="005B646B">
        <w:rPr>
          <w:rFonts w:ascii="Calibri" w:hAnsi="Calibri" w:cs="Calibri"/>
          <w:b/>
          <w:color w:val="000000" w:themeColor="text1"/>
          <w:sz w:val="32"/>
          <w:szCs w:val="32"/>
        </w:rPr>
        <w:t>Payment Received:</w:t>
      </w:r>
      <w:r w:rsidR="008736ED" w:rsidRPr="005B646B">
        <w:rPr>
          <w:rFonts w:ascii="Calibri" w:hAnsi="Calibri" w:cs="Calibri"/>
          <w:b/>
          <w:color w:val="000000" w:themeColor="text1"/>
          <w:sz w:val="32"/>
          <w:szCs w:val="32"/>
        </w:rPr>
        <w:t xml:space="preserve"> …………</w:t>
      </w:r>
      <w:r w:rsidRPr="005B646B">
        <w:rPr>
          <w:bCs/>
          <w:sz w:val="32"/>
          <w:szCs w:val="32"/>
        </w:rPr>
        <w:t>/</w:t>
      </w:r>
      <w:r w:rsidR="008736ED" w:rsidRPr="005B646B">
        <w:rPr>
          <w:bCs/>
          <w:sz w:val="32"/>
          <w:szCs w:val="32"/>
        </w:rPr>
        <w:t>…………</w:t>
      </w:r>
      <w:r w:rsidRPr="005B646B">
        <w:rPr>
          <w:bCs/>
          <w:sz w:val="32"/>
          <w:szCs w:val="32"/>
        </w:rPr>
        <w:t xml:space="preserve"> /202</w:t>
      </w:r>
      <w:r w:rsidR="00E4557D">
        <w:rPr>
          <w:bCs/>
          <w:sz w:val="32"/>
          <w:szCs w:val="32"/>
        </w:rPr>
        <w:t>6</w:t>
      </w:r>
    </w:p>
    <w:p w14:paraId="7C218790" w14:textId="77777777" w:rsidR="00BF3997" w:rsidRPr="005B646B" w:rsidRDefault="00BF3997" w:rsidP="005B646B">
      <w:pPr>
        <w:jc w:val="both"/>
        <w:rPr>
          <w:b/>
          <w:sz w:val="28"/>
          <w:szCs w:val="28"/>
        </w:rPr>
      </w:pPr>
    </w:p>
    <w:p w14:paraId="2F6AFB39" w14:textId="77777777" w:rsidR="005B646B" w:rsidRDefault="00BF3997" w:rsidP="005B646B">
      <w:pPr>
        <w:spacing w:after="24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Total Amount Paid: </w:t>
      </w:r>
      <w:r w:rsidRPr="005B646B">
        <w:rPr>
          <w:rFonts w:ascii="Calibri" w:hAnsi="Calibri" w:cs="Calibri"/>
          <w:color w:val="000000" w:themeColor="text1"/>
          <w:sz w:val="32"/>
          <w:szCs w:val="32"/>
        </w:rPr>
        <w:t>$…………………………</w:t>
      </w:r>
      <w:proofErr w:type="gramStart"/>
      <w:r w:rsidRPr="005B646B">
        <w:rPr>
          <w:rFonts w:ascii="Calibri" w:hAnsi="Calibri" w:cs="Calibri"/>
          <w:color w:val="000000" w:themeColor="text1"/>
          <w:sz w:val="32"/>
          <w:szCs w:val="32"/>
        </w:rPr>
        <w:t>…</w:t>
      </w:r>
      <w:r w:rsidR="008736ED" w:rsidRPr="005B646B">
        <w:rPr>
          <w:rFonts w:ascii="Calibri" w:hAnsi="Calibri" w:cs="Calibri"/>
          <w:color w:val="000000" w:themeColor="text1"/>
          <w:sz w:val="32"/>
          <w:szCs w:val="32"/>
        </w:rPr>
        <w:t>..</w:t>
      </w:r>
      <w:proofErr w:type="gramEnd"/>
    </w:p>
    <w:p w14:paraId="56220248" w14:textId="69CFBBCF" w:rsidR="005B646B" w:rsidRDefault="009C1B21" w:rsidP="005B646B">
      <w:pPr>
        <w:spacing w:after="240"/>
        <w:jc w:val="both"/>
        <w:rPr>
          <w:rFonts w:eastAsia="MS PGothic" w:cstheme="minorHAnsi"/>
          <w:bCs/>
          <w:sz w:val="32"/>
          <w:szCs w:val="32"/>
          <w:lang w:val="en-GB"/>
        </w:rPr>
      </w:pP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ascii="Calibri" w:hAnsi="Calibri" w:cs="Calibri"/>
          <w:color w:val="000000" w:themeColor="text1"/>
          <w:sz w:val="32"/>
          <w:szCs w:val="32"/>
        </w:rPr>
        <w:t>Credit Card</w:t>
      </w:r>
      <w:r w:rsidR="00872293" w:rsidRPr="005B646B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</w:t>
      </w:r>
      <w:r w:rsidRPr="005B646B">
        <w:rPr>
          <w:rFonts w:ascii="MS PGothic" w:eastAsia="MS PGothic" w:hAnsi="MS PGothic" w:cs="Calibri" w:hint="eastAsia"/>
          <w:b/>
          <w:sz w:val="32"/>
          <w:szCs w:val="32"/>
          <w:lang w:val="en-GB"/>
        </w:rPr>
        <w:t></w:t>
      </w:r>
      <w:r w:rsidRPr="005B646B">
        <w:rPr>
          <w:rFonts w:eastAsia="MS PGothic" w:cstheme="minorHAnsi"/>
          <w:bCs/>
          <w:sz w:val="32"/>
          <w:szCs w:val="32"/>
          <w:lang w:val="en-GB"/>
        </w:rPr>
        <w:t xml:space="preserve">Cash </w:t>
      </w:r>
    </w:p>
    <w:p w14:paraId="3BB873BD" w14:textId="58DDF58D" w:rsidR="00BF3997" w:rsidRPr="005B646B" w:rsidRDefault="0086139D" w:rsidP="005B646B">
      <w:pPr>
        <w:spacing w:after="240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5B646B">
        <w:rPr>
          <w:rFonts w:eastAsia="MS PGothic" w:cstheme="minorHAnsi"/>
          <w:bCs/>
          <w:sz w:val="32"/>
          <w:szCs w:val="32"/>
          <w:lang w:val="en-GB"/>
        </w:rPr>
        <w:t>Receipt</w:t>
      </w:r>
      <w:r w:rsidR="005B646B">
        <w:rPr>
          <w:rFonts w:eastAsia="MS PGothic" w:cstheme="minorHAnsi"/>
          <w:bCs/>
          <w:sz w:val="32"/>
          <w:szCs w:val="32"/>
          <w:lang w:val="en-GB"/>
        </w:rPr>
        <w:t xml:space="preserve"> </w:t>
      </w:r>
      <w:r w:rsidRPr="005B646B">
        <w:rPr>
          <w:rFonts w:eastAsia="MS PGothic" w:cstheme="minorHAnsi"/>
          <w:bCs/>
          <w:sz w:val="32"/>
          <w:szCs w:val="32"/>
          <w:lang w:val="en-GB"/>
        </w:rPr>
        <w:t>Number ………………………………………</w:t>
      </w:r>
      <w:proofErr w:type="gramStart"/>
      <w:r w:rsidRPr="005B646B">
        <w:rPr>
          <w:rFonts w:eastAsia="MS PGothic" w:cstheme="minorHAnsi"/>
          <w:bCs/>
          <w:sz w:val="32"/>
          <w:szCs w:val="32"/>
          <w:lang w:val="en-GB"/>
        </w:rPr>
        <w:t>…..</w:t>
      </w:r>
      <w:proofErr w:type="gramEnd"/>
    </w:p>
    <w:sectPr w:rsidR="00BF3997" w:rsidRPr="005B646B" w:rsidSect="00766CAF">
      <w:footerReference w:type="even" r:id="rId10"/>
      <w:footerReference w:type="default" r:id="rId11"/>
      <w:pgSz w:w="11900" w:h="16840"/>
      <w:pgMar w:top="567" w:right="130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D7EC" w14:textId="77777777" w:rsidR="00D53C4C" w:rsidRDefault="00D53C4C" w:rsidP="001743FC">
      <w:r>
        <w:separator/>
      </w:r>
    </w:p>
  </w:endnote>
  <w:endnote w:type="continuationSeparator" w:id="0">
    <w:p w14:paraId="1F94A02E" w14:textId="77777777" w:rsidR="00D53C4C" w:rsidRDefault="00D53C4C" w:rsidP="0017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0018281"/>
      <w:docPartObj>
        <w:docPartGallery w:val="Page Numbers (Bottom of Page)"/>
        <w:docPartUnique/>
      </w:docPartObj>
    </w:sdtPr>
    <w:sdtContent>
      <w:p w14:paraId="2BAE92A5" w14:textId="250E0F65" w:rsidR="00C65E29" w:rsidRDefault="00C65E29" w:rsidP="009D5C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AC0E54" w14:textId="77777777" w:rsidR="00C65E29" w:rsidRDefault="00C65E29" w:rsidP="00C65E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90683982"/>
      <w:docPartObj>
        <w:docPartGallery w:val="Page Numbers (Bottom of Page)"/>
        <w:docPartUnique/>
      </w:docPartObj>
    </w:sdtPr>
    <w:sdtContent>
      <w:p w14:paraId="38EA480E" w14:textId="45B6F9DE" w:rsidR="00C65E29" w:rsidRDefault="00C65E29" w:rsidP="009D5C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61CC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085D27" w14:textId="77777777" w:rsidR="00C65E29" w:rsidRDefault="00C65E29" w:rsidP="00C65E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FF73" w14:textId="77777777" w:rsidR="00D53C4C" w:rsidRDefault="00D53C4C" w:rsidP="001743FC">
      <w:r>
        <w:separator/>
      </w:r>
    </w:p>
  </w:footnote>
  <w:footnote w:type="continuationSeparator" w:id="0">
    <w:p w14:paraId="6BF10D8E" w14:textId="77777777" w:rsidR="00D53C4C" w:rsidRDefault="00D53C4C" w:rsidP="0017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200"/>
    <w:multiLevelType w:val="hybridMultilevel"/>
    <w:tmpl w:val="245430C4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A7F39"/>
    <w:multiLevelType w:val="hybridMultilevel"/>
    <w:tmpl w:val="5CEA0684"/>
    <w:lvl w:ilvl="0" w:tplc="8AAA1DCC">
      <w:start w:val="1"/>
      <w:numFmt w:val="bullet"/>
      <w:lvlText w:val=""/>
      <w:lvlJc w:val="left"/>
      <w:pPr>
        <w:ind w:left="1353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AFC71CC"/>
    <w:multiLevelType w:val="hybridMultilevel"/>
    <w:tmpl w:val="D6344934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A2915"/>
    <w:multiLevelType w:val="hybridMultilevel"/>
    <w:tmpl w:val="171E3062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53A80"/>
    <w:multiLevelType w:val="hybridMultilevel"/>
    <w:tmpl w:val="BE6E3AA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021F"/>
    <w:multiLevelType w:val="hybridMultilevel"/>
    <w:tmpl w:val="9C8A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75D83"/>
    <w:multiLevelType w:val="hybridMultilevel"/>
    <w:tmpl w:val="70C80B7C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A77C3"/>
    <w:multiLevelType w:val="hybridMultilevel"/>
    <w:tmpl w:val="D8607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DA69AE"/>
    <w:multiLevelType w:val="hybridMultilevel"/>
    <w:tmpl w:val="F1BC3D86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97260"/>
    <w:multiLevelType w:val="hybridMultilevel"/>
    <w:tmpl w:val="096A8B0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222C"/>
    <w:multiLevelType w:val="hybridMultilevel"/>
    <w:tmpl w:val="81806EAC"/>
    <w:lvl w:ilvl="0" w:tplc="8264BC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F90063"/>
    <w:multiLevelType w:val="hybridMultilevel"/>
    <w:tmpl w:val="4DB8E9E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E4CB7"/>
    <w:multiLevelType w:val="hybridMultilevel"/>
    <w:tmpl w:val="9C40D288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EF9"/>
    <w:multiLevelType w:val="hybridMultilevel"/>
    <w:tmpl w:val="8EDAD9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B00EB"/>
    <w:multiLevelType w:val="hybridMultilevel"/>
    <w:tmpl w:val="BA5627D2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B28E5"/>
    <w:multiLevelType w:val="hybridMultilevel"/>
    <w:tmpl w:val="7BB43664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66D9A"/>
    <w:multiLevelType w:val="hybridMultilevel"/>
    <w:tmpl w:val="E6A87576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637B5"/>
    <w:multiLevelType w:val="hybridMultilevel"/>
    <w:tmpl w:val="AA62F54C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B12E6"/>
    <w:multiLevelType w:val="hybridMultilevel"/>
    <w:tmpl w:val="609CB99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44"/>
    <w:multiLevelType w:val="hybridMultilevel"/>
    <w:tmpl w:val="85A45518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B1E7D"/>
    <w:multiLevelType w:val="hybridMultilevel"/>
    <w:tmpl w:val="368C1080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F55D3"/>
    <w:multiLevelType w:val="hybridMultilevel"/>
    <w:tmpl w:val="874ABC5A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C4A2A"/>
    <w:multiLevelType w:val="hybridMultilevel"/>
    <w:tmpl w:val="D51C1D6C"/>
    <w:lvl w:ilvl="0" w:tplc="8AAA1DC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E13C1"/>
    <w:multiLevelType w:val="hybridMultilevel"/>
    <w:tmpl w:val="306AD70C"/>
    <w:lvl w:ilvl="0" w:tplc="8AAA1DCC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8587615">
    <w:abstractNumId w:val="13"/>
  </w:num>
  <w:num w:numId="2" w16cid:durableId="1779444060">
    <w:abstractNumId w:val="12"/>
  </w:num>
  <w:num w:numId="3" w16cid:durableId="1312057548">
    <w:abstractNumId w:val="6"/>
  </w:num>
  <w:num w:numId="4" w16cid:durableId="514806951">
    <w:abstractNumId w:val="11"/>
  </w:num>
  <w:num w:numId="5" w16cid:durableId="257374925">
    <w:abstractNumId w:val="0"/>
  </w:num>
  <w:num w:numId="6" w16cid:durableId="737174718">
    <w:abstractNumId w:val="16"/>
  </w:num>
  <w:num w:numId="7" w16cid:durableId="56558737">
    <w:abstractNumId w:val="21"/>
  </w:num>
  <w:num w:numId="8" w16cid:durableId="1108502206">
    <w:abstractNumId w:val="18"/>
  </w:num>
  <w:num w:numId="9" w16cid:durableId="443113785">
    <w:abstractNumId w:val="20"/>
  </w:num>
  <w:num w:numId="10" w16cid:durableId="1939020271">
    <w:abstractNumId w:val="9"/>
  </w:num>
  <w:num w:numId="11" w16cid:durableId="355154040">
    <w:abstractNumId w:val="2"/>
  </w:num>
  <w:num w:numId="12" w16cid:durableId="233393558">
    <w:abstractNumId w:val="8"/>
  </w:num>
  <w:num w:numId="13" w16cid:durableId="2136170320">
    <w:abstractNumId w:val="17"/>
  </w:num>
  <w:num w:numId="14" w16cid:durableId="1991320882">
    <w:abstractNumId w:val="19"/>
  </w:num>
  <w:num w:numId="15" w16cid:durableId="1505822340">
    <w:abstractNumId w:val="22"/>
  </w:num>
  <w:num w:numId="16" w16cid:durableId="507453779">
    <w:abstractNumId w:val="14"/>
  </w:num>
  <w:num w:numId="17" w16cid:durableId="1867669773">
    <w:abstractNumId w:val="4"/>
  </w:num>
  <w:num w:numId="18" w16cid:durableId="155612067">
    <w:abstractNumId w:val="23"/>
  </w:num>
  <w:num w:numId="19" w16cid:durableId="655884944">
    <w:abstractNumId w:val="1"/>
  </w:num>
  <w:num w:numId="20" w16cid:durableId="1034429229">
    <w:abstractNumId w:val="3"/>
  </w:num>
  <w:num w:numId="21" w16cid:durableId="2020964953">
    <w:abstractNumId w:val="15"/>
  </w:num>
  <w:num w:numId="22" w16cid:durableId="567299698">
    <w:abstractNumId w:val="10"/>
  </w:num>
  <w:num w:numId="23" w16cid:durableId="1371342706">
    <w:abstractNumId w:val="5"/>
  </w:num>
  <w:num w:numId="24" w16cid:durableId="1899851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24"/>
    <w:rsid w:val="00003B18"/>
    <w:rsid w:val="000057F9"/>
    <w:rsid w:val="00013084"/>
    <w:rsid w:val="00015331"/>
    <w:rsid w:val="000246F3"/>
    <w:rsid w:val="00026C3D"/>
    <w:rsid w:val="00027864"/>
    <w:rsid w:val="00056551"/>
    <w:rsid w:val="00074D55"/>
    <w:rsid w:val="000861CC"/>
    <w:rsid w:val="00094DB6"/>
    <w:rsid w:val="000B51DF"/>
    <w:rsid w:val="000C332D"/>
    <w:rsid w:val="000D08E0"/>
    <w:rsid w:val="000D1CD5"/>
    <w:rsid w:val="00104C33"/>
    <w:rsid w:val="00107ADA"/>
    <w:rsid w:val="001209BB"/>
    <w:rsid w:val="00130787"/>
    <w:rsid w:val="0013130E"/>
    <w:rsid w:val="001376E4"/>
    <w:rsid w:val="00165ACF"/>
    <w:rsid w:val="001743FC"/>
    <w:rsid w:val="001772D9"/>
    <w:rsid w:val="00195CEE"/>
    <w:rsid w:val="001A12CA"/>
    <w:rsid w:val="001A2872"/>
    <w:rsid w:val="001D5498"/>
    <w:rsid w:val="00231562"/>
    <w:rsid w:val="00233237"/>
    <w:rsid w:val="00233338"/>
    <w:rsid w:val="002363F1"/>
    <w:rsid w:val="00240C26"/>
    <w:rsid w:val="00273FFD"/>
    <w:rsid w:val="002806BC"/>
    <w:rsid w:val="002A32A6"/>
    <w:rsid w:val="002B10AE"/>
    <w:rsid w:val="002B4ABF"/>
    <w:rsid w:val="002C0479"/>
    <w:rsid w:val="002C5356"/>
    <w:rsid w:val="002D0A70"/>
    <w:rsid w:val="002D7FA4"/>
    <w:rsid w:val="002F32F9"/>
    <w:rsid w:val="002F41D4"/>
    <w:rsid w:val="002F587C"/>
    <w:rsid w:val="002F6F10"/>
    <w:rsid w:val="003020AA"/>
    <w:rsid w:val="00302D49"/>
    <w:rsid w:val="003053B6"/>
    <w:rsid w:val="00305474"/>
    <w:rsid w:val="00320284"/>
    <w:rsid w:val="00320FCC"/>
    <w:rsid w:val="00327C05"/>
    <w:rsid w:val="0033359C"/>
    <w:rsid w:val="003472D7"/>
    <w:rsid w:val="00364405"/>
    <w:rsid w:val="00364808"/>
    <w:rsid w:val="00367A42"/>
    <w:rsid w:val="00387E65"/>
    <w:rsid w:val="003944F1"/>
    <w:rsid w:val="003947C8"/>
    <w:rsid w:val="003A3193"/>
    <w:rsid w:val="003A4EF1"/>
    <w:rsid w:val="003B040E"/>
    <w:rsid w:val="003B59C4"/>
    <w:rsid w:val="003C392E"/>
    <w:rsid w:val="003D06F1"/>
    <w:rsid w:val="003E5011"/>
    <w:rsid w:val="003E5335"/>
    <w:rsid w:val="004003D3"/>
    <w:rsid w:val="004117DC"/>
    <w:rsid w:val="00416DA4"/>
    <w:rsid w:val="00436C43"/>
    <w:rsid w:val="00452E5B"/>
    <w:rsid w:val="004576EC"/>
    <w:rsid w:val="00461A2D"/>
    <w:rsid w:val="0047711C"/>
    <w:rsid w:val="004865C6"/>
    <w:rsid w:val="004A3F2F"/>
    <w:rsid w:val="004C24C7"/>
    <w:rsid w:val="004C373E"/>
    <w:rsid w:val="004C6B93"/>
    <w:rsid w:val="0050554B"/>
    <w:rsid w:val="00510B8D"/>
    <w:rsid w:val="005235F3"/>
    <w:rsid w:val="00530509"/>
    <w:rsid w:val="005357A9"/>
    <w:rsid w:val="00575452"/>
    <w:rsid w:val="00581858"/>
    <w:rsid w:val="005A4328"/>
    <w:rsid w:val="005A5A09"/>
    <w:rsid w:val="005B4550"/>
    <w:rsid w:val="005B646B"/>
    <w:rsid w:val="005C04B4"/>
    <w:rsid w:val="005C28DF"/>
    <w:rsid w:val="005E1E5E"/>
    <w:rsid w:val="005F03A1"/>
    <w:rsid w:val="00607DC9"/>
    <w:rsid w:val="00613B92"/>
    <w:rsid w:val="00623EC9"/>
    <w:rsid w:val="006337D5"/>
    <w:rsid w:val="00647F1F"/>
    <w:rsid w:val="00662252"/>
    <w:rsid w:val="00667F52"/>
    <w:rsid w:val="006942CA"/>
    <w:rsid w:val="006C1872"/>
    <w:rsid w:val="006C30F0"/>
    <w:rsid w:val="006C359E"/>
    <w:rsid w:val="006F2124"/>
    <w:rsid w:val="006F5772"/>
    <w:rsid w:val="00711B9B"/>
    <w:rsid w:val="00746504"/>
    <w:rsid w:val="00751465"/>
    <w:rsid w:val="00766CAF"/>
    <w:rsid w:val="00773016"/>
    <w:rsid w:val="007819F0"/>
    <w:rsid w:val="007B5BCE"/>
    <w:rsid w:val="007C042E"/>
    <w:rsid w:val="007C0802"/>
    <w:rsid w:val="007D6BA3"/>
    <w:rsid w:val="007D75E2"/>
    <w:rsid w:val="00802896"/>
    <w:rsid w:val="00803546"/>
    <w:rsid w:val="00804A7D"/>
    <w:rsid w:val="00810600"/>
    <w:rsid w:val="00820024"/>
    <w:rsid w:val="0086139D"/>
    <w:rsid w:val="00872293"/>
    <w:rsid w:val="008736ED"/>
    <w:rsid w:val="00877173"/>
    <w:rsid w:val="0088674B"/>
    <w:rsid w:val="008C04BC"/>
    <w:rsid w:val="008C120C"/>
    <w:rsid w:val="008C654A"/>
    <w:rsid w:val="008C7350"/>
    <w:rsid w:val="008D34E4"/>
    <w:rsid w:val="008E1692"/>
    <w:rsid w:val="009132C2"/>
    <w:rsid w:val="00916459"/>
    <w:rsid w:val="00917060"/>
    <w:rsid w:val="00920CFA"/>
    <w:rsid w:val="00934C19"/>
    <w:rsid w:val="009352DA"/>
    <w:rsid w:val="00952D7A"/>
    <w:rsid w:val="00983626"/>
    <w:rsid w:val="0099244D"/>
    <w:rsid w:val="00992CF3"/>
    <w:rsid w:val="009B129D"/>
    <w:rsid w:val="009B641D"/>
    <w:rsid w:val="009C1B21"/>
    <w:rsid w:val="009C5E87"/>
    <w:rsid w:val="009E5E8F"/>
    <w:rsid w:val="009F4ABC"/>
    <w:rsid w:val="00A15AF9"/>
    <w:rsid w:val="00A20928"/>
    <w:rsid w:val="00A26BDB"/>
    <w:rsid w:val="00A32358"/>
    <w:rsid w:val="00A402CA"/>
    <w:rsid w:val="00A47030"/>
    <w:rsid w:val="00A52A53"/>
    <w:rsid w:val="00A62272"/>
    <w:rsid w:val="00AD011D"/>
    <w:rsid w:val="00AD2E79"/>
    <w:rsid w:val="00AE05E6"/>
    <w:rsid w:val="00AE34E9"/>
    <w:rsid w:val="00AF03D3"/>
    <w:rsid w:val="00B07B45"/>
    <w:rsid w:val="00B12B58"/>
    <w:rsid w:val="00B1587C"/>
    <w:rsid w:val="00B17570"/>
    <w:rsid w:val="00B214F3"/>
    <w:rsid w:val="00B24A8A"/>
    <w:rsid w:val="00B27B77"/>
    <w:rsid w:val="00B43E5E"/>
    <w:rsid w:val="00B513CD"/>
    <w:rsid w:val="00B56DD6"/>
    <w:rsid w:val="00B66FF2"/>
    <w:rsid w:val="00B76149"/>
    <w:rsid w:val="00B8497C"/>
    <w:rsid w:val="00B8575C"/>
    <w:rsid w:val="00B90C8C"/>
    <w:rsid w:val="00B90DF3"/>
    <w:rsid w:val="00B9409C"/>
    <w:rsid w:val="00B94D55"/>
    <w:rsid w:val="00BA36E9"/>
    <w:rsid w:val="00BA5507"/>
    <w:rsid w:val="00BA6E13"/>
    <w:rsid w:val="00BA7F50"/>
    <w:rsid w:val="00BF3997"/>
    <w:rsid w:val="00BF3B79"/>
    <w:rsid w:val="00C062E1"/>
    <w:rsid w:val="00C23F3A"/>
    <w:rsid w:val="00C34E3A"/>
    <w:rsid w:val="00C44397"/>
    <w:rsid w:val="00C52F43"/>
    <w:rsid w:val="00C65E29"/>
    <w:rsid w:val="00C669C1"/>
    <w:rsid w:val="00C73EA6"/>
    <w:rsid w:val="00C857B3"/>
    <w:rsid w:val="00C85D5C"/>
    <w:rsid w:val="00C91E0A"/>
    <w:rsid w:val="00CA2168"/>
    <w:rsid w:val="00CA3D27"/>
    <w:rsid w:val="00CA7BE3"/>
    <w:rsid w:val="00CB17AF"/>
    <w:rsid w:val="00CE73B9"/>
    <w:rsid w:val="00D176AC"/>
    <w:rsid w:val="00D2078D"/>
    <w:rsid w:val="00D425BA"/>
    <w:rsid w:val="00D444A7"/>
    <w:rsid w:val="00D53C4C"/>
    <w:rsid w:val="00D75E0D"/>
    <w:rsid w:val="00D873C8"/>
    <w:rsid w:val="00D95D77"/>
    <w:rsid w:val="00DA2196"/>
    <w:rsid w:val="00DA60EC"/>
    <w:rsid w:val="00DA62AF"/>
    <w:rsid w:val="00DB0A59"/>
    <w:rsid w:val="00DD405F"/>
    <w:rsid w:val="00DD67BB"/>
    <w:rsid w:val="00DE2897"/>
    <w:rsid w:val="00DE5EDC"/>
    <w:rsid w:val="00DE6634"/>
    <w:rsid w:val="00DF2427"/>
    <w:rsid w:val="00DF40E1"/>
    <w:rsid w:val="00E206DE"/>
    <w:rsid w:val="00E20FE7"/>
    <w:rsid w:val="00E22D34"/>
    <w:rsid w:val="00E36E18"/>
    <w:rsid w:val="00E43668"/>
    <w:rsid w:val="00E4557D"/>
    <w:rsid w:val="00E53B5A"/>
    <w:rsid w:val="00E80340"/>
    <w:rsid w:val="00E931D2"/>
    <w:rsid w:val="00E96BBC"/>
    <w:rsid w:val="00E9732E"/>
    <w:rsid w:val="00EA3003"/>
    <w:rsid w:val="00EB3FA2"/>
    <w:rsid w:val="00EC6ABA"/>
    <w:rsid w:val="00EC7D00"/>
    <w:rsid w:val="00ED124F"/>
    <w:rsid w:val="00ED3F70"/>
    <w:rsid w:val="00EE5DB0"/>
    <w:rsid w:val="00F360C5"/>
    <w:rsid w:val="00F42F5F"/>
    <w:rsid w:val="00F503DE"/>
    <w:rsid w:val="00F57BB2"/>
    <w:rsid w:val="00F60B1C"/>
    <w:rsid w:val="00F655CD"/>
    <w:rsid w:val="00FA40EE"/>
    <w:rsid w:val="00FB2880"/>
    <w:rsid w:val="00FD1084"/>
    <w:rsid w:val="00FD1B9A"/>
    <w:rsid w:val="00F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A4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3D06F1"/>
    <w:pPr>
      <w:widowControl w:val="0"/>
      <w:autoSpaceDE w:val="0"/>
      <w:autoSpaceDN w:val="0"/>
      <w:adjustRightInd w:val="0"/>
      <w:spacing w:before="360"/>
      <w:jc w:val="center"/>
      <w:outlineLvl w:val="0"/>
    </w:pPr>
    <w:rPr>
      <w:rFonts w:ascii="Arial" w:eastAsia="Times New Roman" w:hAnsi="Arial" w:cs="Arial"/>
      <w:b/>
      <w:bCs/>
      <w:sz w:val="3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12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3D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743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743FC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1743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3FC"/>
    <w:rPr>
      <w:lang w:val="en-AU"/>
    </w:rPr>
  </w:style>
  <w:style w:type="paragraph" w:styleId="NormalWeb">
    <w:name w:val="Normal (Web)"/>
    <w:basedOn w:val="Normal"/>
    <w:uiPriority w:val="99"/>
    <w:unhideWhenUsed/>
    <w:rsid w:val="00DD67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C65E29"/>
  </w:style>
  <w:style w:type="character" w:styleId="CommentReference">
    <w:name w:val="annotation reference"/>
    <w:basedOn w:val="DefaultParagraphFont"/>
    <w:uiPriority w:val="99"/>
    <w:semiHidden/>
    <w:unhideWhenUsed/>
    <w:rsid w:val="00056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551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551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551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551"/>
    <w:rPr>
      <w:rFonts w:ascii="Times New Roman" w:hAnsi="Times New Roman" w:cs="Times New Roman"/>
      <w:sz w:val="26"/>
      <w:szCs w:val="26"/>
      <w:lang w:val="en-AU"/>
    </w:rPr>
  </w:style>
  <w:style w:type="character" w:customStyle="1" w:styleId="Heading1Char">
    <w:name w:val="Heading 1 Char"/>
    <w:basedOn w:val="DefaultParagraphFont"/>
    <w:link w:val="Heading1"/>
    <w:rsid w:val="003D06F1"/>
    <w:rPr>
      <w:rFonts w:ascii="Arial" w:eastAsia="Times New Roman" w:hAnsi="Arial" w:cs="Arial"/>
      <w:b/>
      <w:bCs/>
      <w:sz w:val="3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s@kogarahgreekorthodox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ools@kogarahgreekorthodox.org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geliquemattis/Library/Group%20Containers/UBF8T346G9.Office/User%20Content.localized/Templates.localized/Greek%20Orthodox%20Parish%20and%20Community%20of%20Kogarah%20and%20Distri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394755-8029-7E4B-99BA-4EBA5EAF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Greek Orthodox Parish and Community of Kogarah and District.dotx</Template>
  <TotalTime>123</TotalTime>
  <Pages>2</Pages>
  <Words>311</Words>
  <Characters>1830</Characters>
  <Application>Microsoft Office Word</Application>
  <DocSecurity>0</DocSecurity>
  <Lines>93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Angelique Mattis</cp:lastModifiedBy>
  <cp:revision>24</cp:revision>
  <cp:lastPrinted>2026-01-08T03:02:00Z</cp:lastPrinted>
  <dcterms:created xsi:type="dcterms:W3CDTF">2024-12-02T02:53:00Z</dcterms:created>
  <dcterms:modified xsi:type="dcterms:W3CDTF">2026-01-13T00:05:00Z</dcterms:modified>
</cp:coreProperties>
</file>